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50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Oppsettstabell"/>
      </w:tblPr>
      <w:tblGrid>
        <w:gridCol w:w="2833"/>
        <w:gridCol w:w="7138"/>
      </w:tblGrid>
      <w:tr w:rsidR="00126F3A" w:rsidRPr="00E7553E" w14:paraId="3380BF64" w14:textId="77777777" w:rsidTr="00A9206F">
        <w:trPr>
          <w:trHeight w:val="328"/>
        </w:trPr>
        <w:tc>
          <w:tcPr>
            <w:tcW w:w="2830" w:type="dxa"/>
          </w:tcPr>
          <w:p w14:paraId="4CCFFEC8" w14:textId="24D540B9" w:rsidR="00126F3A" w:rsidRPr="00E7553E" w:rsidRDefault="00126F3A" w:rsidP="00F46D34">
            <w:pPr>
              <w:pStyle w:val="Title"/>
              <w:rPr>
                <w:rFonts w:cstheme="majorHAnsi"/>
                <w:noProof/>
                <w:sz w:val="24"/>
                <w:szCs w:val="24"/>
              </w:rPr>
            </w:pPr>
            <w:r w:rsidRPr="00E7553E">
              <w:rPr>
                <w:rFonts w:cstheme="majorHAnsi"/>
                <w:noProof/>
                <w:sz w:val="24"/>
                <w:szCs w:val="24"/>
              </w:rPr>
              <w:drawing>
                <wp:inline distT="0" distB="0" distL="0" distR="0" wp14:anchorId="2420BD05" wp14:editId="17002B0E">
                  <wp:extent cx="1041400" cy="980218"/>
                  <wp:effectExtent l="0" t="0" r="6350" b="0"/>
                  <wp:docPr id="1921471964" name="Picture 1" descr="A hand drawn baby and a hear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471964" name="Picture 1" descr="A hand drawn baby and a heart&#10;&#10;Description automatically generated with medium confidenc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75"/>
                          <a:stretch/>
                        </pic:blipFill>
                        <pic:spPr bwMode="auto">
                          <a:xfrm>
                            <a:off x="0" y="0"/>
                            <a:ext cx="1041400" cy="980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1" w:type="dxa"/>
          </w:tcPr>
          <w:p w14:paraId="4B886C73" w14:textId="77777777" w:rsidR="00126F3A" w:rsidRPr="00E7553E" w:rsidRDefault="00126F3A" w:rsidP="00126F3A">
            <w:pPr>
              <w:pStyle w:val="Heading3"/>
              <w:jc w:val="left"/>
              <w:rPr>
                <w:rFonts w:cstheme="majorHAnsi"/>
                <w:sz w:val="24"/>
                <w:szCs w:val="24"/>
              </w:rPr>
            </w:pPr>
          </w:p>
          <w:p w14:paraId="4A0DF9BC" w14:textId="04C9ECCA" w:rsidR="00126F3A" w:rsidRPr="00E7553E" w:rsidRDefault="00126F3A" w:rsidP="00126F3A">
            <w:pPr>
              <w:pStyle w:val="Heading3"/>
              <w:jc w:val="left"/>
              <w:rPr>
                <w:rFonts w:cstheme="majorHAnsi"/>
                <w:sz w:val="24"/>
                <w:szCs w:val="24"/>
              </w:rPr>
            </w:pPr>
            <w:r w:rsidRPr="00E7553E">
              <w:rPr>
                <w:rFonts w:cstheme="majorHAnsi"/>
                <w:sz w:val="24"/>
                <w:szCs w:val="24"/>
              </w:rPr>
              <w:t>05.</w:t>
            </w:r>
            <w:r w:rsidR="00EA2085" w:rsidRPr="00E7553E">
              <w:rPr>
                <w:rFonts w:cstheme="majorHAnsi"/>
                <w:sz w:val="24"/>
                <w:szCs w:val="24"/>
              </w:rPr>
              <w:t>06.</w:t>
            </w:r>
            <w:r w:rsidRPr="00E7553E">
              <w:rPr>
                <w:rFonts w:cstheme="majorHAnsi"/>
                <w:sz w:val="24"/>
                <w:szCs w:val="24"/>
              </w:rPr>
              <w:t>2024</w:t>
            </w:r>
          </w:p>
          <w:p w14:paraId="5D2882A8" w14:textId="77777777" w:rsidR="00126F3A" w:rsidRPr="00E7553E" w:rsidRDefault="00126F3A" w:rsidP="00126F3A">
            <w:pPr>
              <w:pStyle w:val="Heading3"/>
              <w:jc w:val="left"/>
              <w:rPr>
                <w:rFonts w:cstheme="majorHAnsi"/>
                <w:sz w:val="24"/>
                <w:szCs w:val="24"/>
              </w:rPr>
            </w:pPr>
            <w:r w:rsidRPr="00E7553E">
              <w:rPr>
                <w:rFonts w:cstheme="majorHAnsi"/>
                <w:sz w:val="24"/>
                <w:szCs w:val="24"/>
              </w:rPr>
              <w:t>20.30- 21.30</w:t>
            </w:r>
          </w:p>
          <w:p w14:paraId="626E10A0" w14:textId="77777777" w:rsidR="00126F3A" w:rsidRPr="00E7553E" w:rsidRDefault="00126F3A">
            <w:pPr>
              <w:pStyle w:val="Heading3"/>
              <w:rPr>
                <w:rFonts w:cstheme="majorHAnsi"/>
                <w:sz w:val="24"/>
                <w:szCs w:val="24"/>
              </w:rPr>
            </w:pPr>
          </w:p>
        </w:tc>
      </w:tr>
      <w:tr w:rsidR="00ED661C" w:rsidRPr="00E7553E" w14:paraId="3DA58CE8" w14:textId="77777777" w:rsidTr="00A9206F">
        <w:trPr>
          <w:trHeight w:val="328"/>
        </w:trPr>
        <w:tc>
          <w:tcPr>
            <w:tcW w:w="2830" w:type="dxa"/>
          </w:tcPr>
          <w:p w14:paraId="6475ADB5" w14:textId="1EDBE531" w:rsidR="00ED661C" w:rsidRPr="00E7553E" w:rsidRDefault="00020360" w:rsidP="00EC08C6">
            <w:pPr>
              <w:pStyle w:val="Title"/>
              <w:ind w:left="-108"/>
              <w:rPr>
                <w:rFonts w:cstheme="majorHAnsi"/>
                <w:noProof/>
                <w:sz w:val="24"/>
                <w:szCs w:val="24"/>
              </w:rPr>
            </w:pPr>
            <w:r w:rsidRPr="00E7553E">
              <w:rPr>
                <w:rFonts w:cstheme="majorHAnsi"/>
                <w:sz w:val="24"/>
                <w:szCs w:val="24"/>
              </w:rPr>
              <w:t>Møtetype:</w:t>
            </w:r>
          </w:p>
        </w:tc>
        <w:tc>
          <w:tcPr>
            <w:tcW w:w="7131" w:type="dxa"/>
          </w:tcPr>
          <w:p w14:paraId="1195DF55" w14:textId="2031A92F" w:rsidR="00ED661C" w:rsidRPr="00E7553E" w:rsidRDefault="003002F0" w:rsidP="00020360">
            <w:pPr>
              <w:pStyle w:val="Heading3"/>
              <w:jc w:val="left"/>
              <w:rPr>
                <w:rFonts w:cstheme="majorHAnsi"/>
                <w:b w:val="0"/>
                <w:bCs/>
                <w:sz w:val="24"/>
                <w:szCs w:val="24"/>
              </w:rPr>
            </w:pPr>
            <w:r w:rsidRPr="00E7553E">
              <w:rPr>
                <w:rFonts w:cstheme="majorHAnsi"/>
                <w:b w:val="0"/>
                <w:bCs/>
                <w:sz w:val="24"/>
                <w:szCs w:val="24"/>
              </w:rPr>
              <w:t>Månedlig FUB Oslo møte</w:t>
            </w:r>
            <w:r w:rsidR="00291335" w:rsidRPr="00E7553E">
              <w:rPr>
                <w:rFonts w:cstheme="majorHAnsi"/>
                <w:b w:val="0"/>
                <w:bCs/>
                <w:sz w:val="24"/>
                <w:szCs w:val="24"/>
              </w:rPr>
              <w:t xml:space="preserve">                </w:t>
            </w:r>
            <w:r w:rsidR="00291335" w:rsidRPr="00E7553E">
              <w:rPr>
                <w:rFonts w:cstheme="majorHAnsi"/>
                <w:b w:val="0"/>
                <w:bCs/>
                <w:noProof/>
                <w:sz w:val="24"/>
                <w:szCs w:val="24"/>
              </w:rPr>
              <w:t xml:space="preserve">       </w:t>
            </w:r>
          </w:p>
        </w:tc>
      </w:tr>
      <w:tr w:rsidR="00ED661C" w:rsidRPr="00E7553E" w14:paraId="1E79865F" w14:textId="77777777" w:rsidTr="00A9206F">
        <w:trPr>
          <w:trHeight w:val="328"/>
        </w:trPr>
        <w:tc>
          <w:tcPr>
            <w:tcW w:w="2830" w:type="dxa"/>
          </w:tcPr>
          <w:sdt>
            <w:sdtPr>
              <w:rPr>
                <w:rFonts w:cstheme="majorHAnsi"/>
                <w:sz w:val="24"/>
                <w:szCs w:val="24"/>
              </w:rPr>
              <w:id w:val="834805806"/>
              <w:placeholder>
                <w:docPart w:val="D775CEF3396F44F3A3C8EEE31CEA2915"/>
              </w:placeholder>
              <w:temporary/>
              <w:showingPlcHdr/>
              <w15:appearance w15:val="hidden"/>
            </w:sdtPr>
            <w:sdtContent>
              <w:p w14:paraId="1590E4C5" w14:textId="2D964AC6" w:rsidR="00ED661C" w:rsidRPr="00E7553E" w:rsidRDefault="00ED661C" w:rsidP="00EC08C6">
                <w:pPr>
                  <w:pStyle w:val="Title"/>
                  <w:ind w:left="-108"/>
                  <w:rPr>
                    <w:rFonts w:cstheme="majorHAnsi"/>
                    <w:noProof/>
                    <w:sz w:val="24"/>
                    <w:szCs w:val="24"/>
                  </w:rPr>
                </w:pPr>
                <w:r w:rsidRPr="00E7553E">
                  <w:rPr>
                    <w:rFonts w:cstheme="majorHAnsi"/>
                    <w:sz w:val="24"/>
                    <w:szCs w:val="24"/>
                    <w:lang w:bidi="nb-NO"/>
                  </w:rPr>
                  <w:t>Møte innkalt av</w:t>
                </w:r>
              </w:p>
            </w:sdtContent>
          </w:sdt>
          <w:p w14:paraId="68B6AAC2" w14:textId="7EA4C8AB" w:rsidR="00ED661C" w:rsidRPr="00E7553E" w:rsidRDefault="00ED661C" w:rsidP="00EC08C6">
            <w:pPr>
              <w:ind w:left="-108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31" w:type="dxa"/>
          </w:tcPr>
          <w:p w14:paraId="42C1C398" w14:textId="12B334D8" w:rsidR="00ED661C" w:rsidRPr="00E7553E" w:rsidRDefault="00020360" w:rsidP="00D542F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553E">
              <w:rPr>
                <w:rStyle w:val="Strong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Nikol Konstante, leder</w:t>
            </w:r>
          </w:p>
        </w:tc>
      </w:tr>
      <w:tr w:rsidR="00D542FC" w:rsidRPr="00E7553E" w14:paraId="2CD6E5A3" w14:textId="77777777" w:rsidTr="00A9206F">
        <w:trPr>
          <w:trHeight w:val="328"/>
        </w:trPr>
        <w:tc>
          <w:tcPr>
            <w:tcW w:w="2830" w:type="dxa"/>
          </w:tcPr>
          <w:p w14:paraId="41D21380" w14:textId="77777777" w:rsidR="00D542FC" w:rsidRPr="00E7553E" w:rsidRDefault="00D542FC" w:rsidP="00EC08C6">
            <w:pPr>
              <w:pStyle w:val="Title"/>
              <w:ind w:left="-108"/>
              <w:rPr>
                <w:rFonts w:cstheme="majorHAnsi"/>
                <w:sz w:val="24"/>
                <w:szCs w:val="24"/>
              </w:rPr>
            </w:pPr>
            <w:r w:rsidRPr="00E7553E">
              <w:rPr>
                <w:rFonts w:cstheme="majorHAnsi"/>
                <w:sz w:val="24"/>
                <w:szCs w:val="24"/>
              </w:rPr>
              <w:t xml:space="preserve">Invitert:           </w:t>
            </w:r>
          </w:p>
          <w:p w14:paraId="45851651" w14:textId="77777777" w:rsidR="00D542FC" w:rsidRPr="00E7553E" w:rsidRDefault="00D542FC" w:rsidP="00EC08C6">
            <w:pPr>
              <w:pStyle w:val="Title"/>
              <w:ind w:left="-108"/>
              <w:rPr>
                <w:rFonts w:cstheme="majorHAnsi"/>
                <w:sz w:val="24"/>
                <w:szCs w:val="24"/>
              </w:rPr>
            </w:pPr>
          </w:p>
          <w:p w14:paraId="051A56CF" w14:textId="77777777" w:rsidR="00126F3A" w:rsidRPr="00E7553E" w:rsidRDefault="00126F3A" w:rsidP="00EC08C6">
            <w:pPr>
              <w:pStyle w:val="Title"/>
              <w:ind w:left="-108"/>
              <w:rPr>
                <w:rFonts w:cstheme="majorHAnsi"/>
                <w:sz w:val="24"/>
                <w:szCs w:val="24"/>
              </w:rPr>
            </w:pPr>
          </w:p>
          <w:p w14:paraId="4BA1D05F" w14:textId="77777777" w:rsidR="00D542FC" w:rsidRDefault="00D542FC" w:rsidP="00EC08C6">
            <w:pPr>
              <w:pStyle w:val="Title"/>
              <w:ind w:left="-108"/>
              <w:rPr>
                <w:rFonts w:cstheme="majorHAnsi"/>
                <w:sz w:val="24"/>
                <w:szCs w:val="24"/>
              </w:rPr>
            </w:pPr>
          </w:p>
          <w:p w14:paraId="017E401F" w14:textId="77777777" w:rsidR="00E7553E" w:rsidRDefault="00E7553E" w:rsidP="00EC08C6">
            <w:pPr>
              <w:pStyle w:val="Title"/>
              <w:ind w:left="-108"/>
              <w:rPr>
                <w:rFonts w:cstheme="majorHAnsi"/>
                <w:sz w:val="24"/>
                <w:szCs w:val="24"/>
              </w:rPr>
            </w:pPr>
          </w:p>
          <w:p w14:paraId="257EB57B" w14:textId="77777777" w:rsidR="00E7553E" w:rsidRDefault="00E7553E" w:rsidP="00EC08C6">
            <w:pPr>
              <w:pStyle w:val="Title"/>
              <w:ind w:left="-108"/>
              <w:rPr>
                <w:rFonts w:cstheme="majorHAnsi"/>
                <w:sz w:val="24"/>
                <w:szCs w:val="24"/>
              </w:rPr>
            </w:pPr>
          </w:p>
          <w:p w14:paraId="1EF54641" w14:textId="77777777" w:rsidR="00E7553E" w:rsidRDefault="00E7553E" w:rsidP="00EC08C6">
            <w:pPr>
              <w:pStyle w:val="Title"/>
              <w:ind w:left="-108"/>
              <w:rPr>
                <w:rFonts w:cstheme="majorHAnsi"/>
                <w:sz w:val="24"/>
                <w:szCs w:val="24"/>
              </w:rPr>
            </w:pPr>
          </w:p>
          <w:p w14:paraId="6627F10A" w14:textId="77777777" w:rsidR="00E7553E" w:rsidRDefault="00E7553E" w:rsidP="00EC08C6">
            <w:pPr>
              <w:pStyle w:val="Title"/>
              <w:ind w:left="-108"/>
              <w:rPr>
                <w:rFonts w:cstheme="majorHAnsi"/>
                <w:sz w:val="24"/>
                <w:szCs w:val="24"/>
              </w:rPr>
            </w:pPr>
          </w:p>
          <w:p w14:paraId="1601D186" w14:textId="77777777" w:rsidR="00E7553E" w:rsidRDefault="00E7553E" w:rsidP="00EC08C6">
            <w:pPr>
              <w:pStyle w:val="Title"/>
              <w:ind w:left="-108"/>
              <w:rPr>
                <w:rFonts w:cstheme="majorHAnsi"/>
                <w:sz w:val="24"/>
                <w:szCs w:val="24"/>
              </w:rPr>
            </w:pPr>
          </w:p>
          <w:p w14:paraId="618DCF64" w14:textId="77777777" w:rsidR="00E7553E" w:rsidRDefault="00E7553E" w:rsidP="00EC08C6">
            <w:pPr>
              <w:pStyle w:val="Title"/>
              <w:ind w:left="-108"/>
              <w:rPr>
                <w:rFonts w:cstheme="majorHAnsi"/>
                <w:sz w:val="24"/>
                <w:szCs w:val="24"/>
              </w:rPr>
            </w:pPr>
          </w:p>
          <w:p w14:paraId="53E76838" w14:textId="77777777" w:rsidR="00E7553E" w:rsidRDefault="00E7553E" w:rsidP="00EC08C6">
            <w:pPr>
              <w:pStyle w:val="Title"/>
              <w:ind w:left="-108"/>
              <w:rPr>
                <w:rFonts w:cstheme="majorHAnsi"/>
                <w:sz w:val="24"/>
                <w:szCs w:val="24"/>
              </w:rPr>
            </w:pPr>
          </w:p>
          <w:p w14:paraId="6B77B3B9" w14:textId="77777777" w:rsidR="00E7553E" w:rsidRDefault="00E7553E" w:rsidP="00EC08C6">
            <w:pPr>
              <w:pStyle w:val="Title"/>
              <w:ind w:left="-108"/>
              <w:rPr>
                <w:rFonts w:cstheme="majorHAnsi"/>
                <w:sz w:val="24"/>
                <w:szCs w:val="24"/>
              </w:rPr>
            </w:pPr>
          </w:p>
          <w:p w14:paraId="50BCD6AF" w14:textId="77777777" w:rsidR="00E7553E" w:rsidRDefault="00E7553E" w:rsidP="00EC08C6">
            <w:pPr>
              <w:pStyle w:val="Title"/>
              <w:ind w:left="-108"/>
              <w:rPr>
                <w:rFonts w:cstheme="majorHAnsi"/>
                <w:sz w:val="24"/>
                <w:szCs w:val="24"/>
              </w:rPr>
            </w:pPr>
          </w:p>
          <w:p w14:paraId="401D21C1" w14:textId="77777777" w:rsidR="00E7553E" w:rsidRDefault="00E7553E" w:rsidP="00EC08C6">
            <w:pPr>
              <w:pStyle w:val="Title"/>
              <w:ind w:left="-108"/>
              <w:rPr>
                <w:rFonts w:cstheme="majorHAnsi"/>
                <w:sz w:val="24"/>
                <w:szCs w:val="24"/>
              </w:rPr>
            </w:pPr>
          </w:p>
          <w:p w14:paraId="233123D1" w14:textId="77777777" w:rsidR="00E7553E" w:rsidRDefault="00E7553E" w:rsidP="00EC08C6">
            <w:pPr>
              <w:pStyle w:val="Title"/>
              <w:ind w:left="-108"/>
              <w:rPr>
                <w:rFonts w:cstheme="majorHAnsi"/>
                <w:sz w:val="24"/>
                <w:szCs w:val="24"/>
              </w:rPr>
            </w:pPr>
          </w:p>
          <w:p w14:paraId="641049E1" w14:textId="77777777" w:rsidR="00E7553E" w:rsidRDefault="00E7553E" w:rsidP="00EC08C6">
            <w:pPr>
              <w:pStyle w:val="Title"/>
              <w:ind w:left="-108"/>
              <w:rPr>
                <w:rFonts w:cstheme="majorHAnsi"/>
                <w:sz w:val="24"/>
                <w:szCs w:val="24"/>
              </w:rPr>
            </w:pPr>
          </w:p>
          <w:p w14:paraId="55CC394A" w14:textId="2C343D7A" w:rsidR="00E7553E" w:rsidRPr="00E7553E" w:rsidRDefault="00E7553E" w:rsidP="00EC08C6">
            <w:pPr>
              <w:pStyle w:val="Title"/>
              <w:ind w:left="-108"/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7131" w:type="dxa"/>
          </w:tcPr>
          <w:p w14:paraId="3CFC6E13" w14:textId="4634B883" w:rsidR="003002F0" w:rsidRPr="00E7553E" w:rsidRDefault="003002F0" w:rsidP="003002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553E">
              <w:rPr>
                <w:rStyle w:val="gi"/>
                <w:rFonts w:asciiTheme="majorHAnsi" w:hAnsiTheme="majorHAnsi" w:cstheme="majorHAnsi"/>
                <w:color w:val="222222"/>
                <w:sz w:val="24"/>
                <w:szCs w:val="24"/>
              </w:rPr>
              <w:t>Mats Myhre &lt;Matsmy00@hotmail.com&gt;,</w:t>
            </w: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br/>
            </w:r>
            <w:r w:rsidRPr="00E7553E">
              <w:rPr>
                <w:rStyle w:val="gi"/>
                <w:rFonts w:asciiTheme="majorHAnsi" w:hAnsiTheme="majorHAnsi" w:cstheme="majorHAnsi"/>
                <w:color w:val="222222"/>
                <w:sz w:val="24"/>
                <w:szCs w:val="24"/>
              </w:rPr>
              <w:t>Anja Czer &lt;anjacarolina@gmail.com&gt;,</w:t>
            </w: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br/>
            </w:r>
            <w:r w:rsidRPr="00E7553E">
              <w:rPr>
                <w:rStyle w:val="gi"/>
                <w:rFonts w:asciiTheme="majorHAnsi" w:hAnsiTheme="majorHAnsi" w:cstheme="majorHAnsi"/>
                <w:color w:val="222222"/>
                <w:sz w:val="24"/>
                <w:szCs w:val="24"/>
              </w:rPr>
              <w:t>Silje Holmen &lt;silje_holmen@hotmail.com&gt;,</w:t>
            </w: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br/>
            </w:r>
            <w:r w:rsidRPr="00E7553E">
              <w:rPr>
                <w:rStyle w:val="gi"/>
                <w:rFonts w:asciiTheme="majorHAnsi" w:hAnsiTheme="majorHAnsi" w:cstheme="majorHAnsi"/>
                <w:color w:val="222222"/>
                <w:sz w:val="24"/>
                <w:szCs w:val="24"/>
              </w:rPr>
              <w:t>"M. M. Izadi" &lt;djmomme@gmail.com&gt;,</w:t>
            </w: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br/>
            </w:r>
            <w:r w:rsidRPr="00E7553E">
              <w:rPr>
                <w:rStyle w:val="gi"/>
                <w:rFonts w:asciiTheme="majorHAnsi" w:hAnsiTheme="majorHAnsi" w:cstheme="majorHAnsi"/>
                <w:color w:val="222222"/>
                <w:sz w:val="24"/>
                <w:szCs w:val="24"/>
              </w:rPr>
              <w:t>Kjell Hoem &lt;kjell.hoem@gmail.com&gt;,</w:t>
            </w: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br/>
            </w:r>
            <w:r w:rsidRPr="00E7553E">
              <w:rPr>
                <w:rStyle w:val="gi"/>
                <w:rFonts w:asciiTheme="majorHAnsi" w:hAnsiTheme="majorHAnsi" w:cstheme="majorHAnsi"/>
                <w:color w:val="222222"/>
                <w:sz w:val="24"/>
                <w:szCs w:val="24"/>
              </w:rPr>
              <w:t>Halvor &lt;halvorrf@gmail.com&gt;,</w:t>
            </w: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br/>
            </w:r>
            <w:r w:rsidRPr="00E7553E">
              <w:rPr>
                <w:rStyle w:val="gi"/>
                <w:rFonts w:asciiTheme="majorHAnsi" w:hAnsiTheme="majorHAnsi" w:cstheme="majorHAnsi"/>
                <w:color w:val="222222"/>
                <w:sz w:val="24"/>
                <w:szCs w:val="24"/>
              </w:rPr>
              <w:t>Benedicte Fjellanger &lt;benedicte@teamagile.no&gt;,</w:t>
            </w: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br/>
            </w:r>
            <w:r w:rsidRPr="00E7553E">
              <w:rPr>
                <w:rStyle w:val="gi"/>
                <w:rFonts w:asciiTheme="majorHAnsi" w:hAnsiTheme="majorHAnsi" w:cstheme="majorHAnsi"/>
                <w:color w:val="222222"/>
                <w:sz w:val="24"/>
                <w:szCs w:val="24"/>
              </w:rPr>
              <w:t>Hege Leholt &lt;hege.leholt@gmail.com&gt;,</w:t>
            </w: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br/>
            </w:r>
            <w:r w:rsidRPr="00E7553E">
              <w:rPr>
                <w:rStyle w:val="gi"/>
                <w:rFonts w:asciiTheme="majorHAnsi" w:hAnsiTheme="majorHAnsi" w:cstheme="majorHAnsi"/>
                <w:color w:val="222222"/>
                <w:sz w:val="24"/>
                <w:szCs w:val="24"/>
              </w:rPr>
              <w:t>Anna Polec &lt;Anna.polec@gmail.com&gt;,</w:t>
            </w: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br/>
            </w:r>
            <w:r w:rsidRPr="00E7553E">
              <w:rPr>
                <w:rStyle w:val="gi"/>
                <w:rFonts w:asciiTheme="majorHAnsi" w:hAnsiTheme="majorHAnsi" w:cstheme="majorHAnsi"/>
                <w:color w:val="222222"/>
                <w:sz w:val="24"/>
                <w:szCs w:val="24"/>
              </w:rPr>
              <w:t>hdohlie@deloitte.no,</w:t>
            </w: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br/>
            </w:r>
            <w:r w:rsidRPr="00E7553E">
              <w:rPr>
                <w:rStyle w:val="gi"/>
                <w:rFonts w:asciiTheme="majorHAnsi" w:hAnsiTheme="majorHAnsi" w:cstheme="majorHAnsi"/>
                <w:color w:val="222222"/>
                <w:sz w:val="24"/>
                <w:szCs w:val="24"/>
              </w:rPr>
              <w:t>benedicte.kaas@gmail.com,</w:t>
            </w: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br/>
            </w:r>
            <w:r w:rsidRPr="00E7553E">
              <w:rPr>
                <w:rStyle w:val="gi"/>
                <w:rFonts w:asciiTheme="majorHAnsi" w:hAnsiTheme="majorHAnsi" w:cstheme="majorHAnsi"/>
                <w:color w:val="222222"/>
                <w:sz w:val="24"/>
                <w:szCs w:val="24"/>
              </w:rPr>
              <w:t>fubsthanshaugen@gmail.com,</w:t>
            </w: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br/>
            </w:r>
            <w:r w:rsidRPr="00E7553E">
              <w:rPr>
                <w:rStyle w:val="gi"/>
                <w:rFonts w:asciiTheme="majorHAnsi" w:hAnsiTheme="majorHAnsi" w:cstheme="majorHAnsi"/>
                <w:color w:val="222222"/>
                <w:sz w:val="24"/>
                <w:szCs w:val="24"/>
              </w:rPr>
              <w:t>Helle Haukvik &lt;hellekh@gmail.com&gt;,</w:t>
            </w: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br/>
            </w:r>
            <w:r w:rsidRPr="00E7553E">
              <w:rPr>
                <w:rStyle w:val="gi"/>
                <w:rFonts w:asciiTheme="majorHAnsi" w:hAnsiTheme="majorHAnsi" w:cstheme="majorHAnsi"/>
                <w:color w:val="222222"/>
                <w:sz w:val="24"/>
                <w:szCs w:val="24"/>
              </w:rPr>
              <w:t>inger marie andreassen &lt;ingermarieandreassen@hotmail.com&gt;,</w:t>
            </w: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br/>
            </w:r>
            <w:r w:rsidRPr="00E7553E">
              <w:rPr>
                <w:rStyle w:val="gi"/>
                <w:rFonts w:asciiTheme="majorHAnsi" w:hAnsiTheme="majorHAnsi" w:cstheme="majorHAnsi"/>
                <w:color w:val="222222"/>
                <w:sz w:val="24"/>
                <w:szCs w:val="24"/>
              </w:rPr>
              <w:t>arabhusein2022@gmail.com,</w:t>
            </w: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br/>
            </w:r>
            <w:r w:rsidRPr="00E7553E">
              <w:rPr>
                <w:rStyle w:val="gi"/>
                <w:rFonts w:asciiTheme="majorHAnsi" w:hAnsiTheme="majorHAnsi" w:cstheme="majorHAnsi"/>
                <w:color w:val="222222"/>
                <w:sz w:val="24"/>
                <w:szCs w:val="24"/>
              </w:rPr>
              <w:t>Mira Soria Røvang &lt;mirasoria.rovang@gmail.com&gt;</w:t>
            </w:r>
          </w:p>
          <w:p w14:paraId="16BEB29D" w14:textId="6B273D25" w:rsidR="00020360" w:rsidRPr="00E7553E" w:rsidRDefault="00020360" w:rsidP="00D542FC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</w:tr>
      <w:tr w:rsidR="00ED661C" w:rsidRPr="00E7553E" w14:paraId="0EBF7E54" w14:textId="77777777" w:rsidTr="00A9206F">
        <w:trPr>
          <w:trHeight w:val="328"/>
        </w:trPr>
        <w:tc>
          <w:tcPr>
            <w:tcW w:w="2830" w:type="dxa"/>
          </w:tcPr>
          <w:p w14:paraId="7602123D" w14:textId="77777777" w:rsidR="00ED661C" w:rsidRDefault="00000000" w:rsidP="00EC08C6">
            <w:pPr>
              <w:pStyle w:val="Title"/>
              <w:ind w:left="-108"/>
              <w:rPr>
                <w:rFonts w:cstheme="majorHAnsi"/>
                <w:b w:val="0"/>
                <w:bCs/>
                <w:sz w:val="24"/>
                <w:szCs w:val="24"/>
              </w:rPr>
            </w:pPr>
            <w:sdt>
              <w:sdtPr>
                <w:rPr>
                  <w:rFonts w:cstheme="majorHAnsi"/>
                  <w:b w:val="0"/>
                  <w:bCs/>
                  <w:sz w:val="24"/>
                  <w:szCs w:val="24"/>
                </w:rPr>
                <w:id w:val="1643469904"/>
                <w:placeholder>
                  <w:docPart w:val="B98986BBF34449D1810B6B6037E991A9"/>
                </w:placeholder>
                <w:temporary/>
                <w:showingPlcHdr/>
                <w15:appearance w15:val="hidden"/>
              </w:sdtPr>
              <w:sdtContent>
                <w:r w:rsidR="00ED661C" w:rsidRPr="00E7553E">
                  <w:rPr>
                    <w:rFonts w:cstheme="majorHAnsi"/>
                    <w:sz w:val="24"/>
                    <w:szCs w:val="24"/>
                    <w:lang w:bidi="nb-NO"/>
                  </w:rPr>
                  <w:t>Deltakere:</w:t>
                </w:r>
              </w:sdtContent>
            </w:sdt>
          </w:p>
          <w:p w14:paraId="5908F04A" w14:textId="77777777" w:rsidR="00E7553E" w:rsidRDefault="00E7553E" w:rsidP="00F46D34">
            <w:pPr>
              <w:pStyle w:val="Title"/>
              <w:rPr>
                <w:rFonts w:cstheme="majorHAnsi"/>
                <w:bCs/>
                <w:sz w:val="24"/>
                <w:szCs w:val="24"/>
              </w:rPr>
            </w:pPr>
          </w:p>
          <w:p w14:paraId="129240AA" w14:textId="77777777" w:rsidR="00E7553E" w:rsidRDefault="00E7553E" w:rsidP="00F46D34">
            <w:pPr>
              <w:pStyle w:val="Title"/>
              <w:rPr>
                <w:rFonts w:cstheme="majorHAnsi"/>
                <w:bCs/>
                <w:sz w:val="24"/>
                <w:szCs w:val="24"/>
              </w:rPr>
            </w:pPr>
          </w:p>
          <w:p w14:paraId="59CEB8A9" w14:textId="7B66B695" w:rsidR="00E7553E" w:rsidRPr="00E7553E" w:rsidRDefault="00E7553E" w:rsidP="00F46D34">
            <w:pPr>
              <w:pStyle w:val="Title"/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7131" w:type="dxa"/>
          </w:tcPr>
          <w:p w14:paraId="6A8F1903" w14:textId="06998FA4" w:rsidR="00ED661C" w:rsidRPr="00E7553E" w:rsidRDefault="00ED661C" w:rsidP="00D542F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553E">
              <w:rPr>
                <w:rStyle w:val="Strong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Nikol </w:t>
            </w:r>
            <w:r w:rsidR="00DE1FAF" w:rsidRPr="00E7553E">
              <w:rPr>
                <w:rStyle w:val="Strong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K</w:t>
            </w:r>
            <w:r w:rsidRPr="00E7553E">
              <w:rPr>
                <w:rStyle w:val="Strong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onstante, leder</w:t>
            </w:r>
            <w:r w:rsidR="008816EC" w:rsidRPr="00E7553E">
              <w:rPr>
                <w:rStyle w:val="Strong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,</w:t>
            </w:r>
            <w:r w:rsidRPr="00E7553E">
              <w:rPr>
                <w:rStyle w:val="Strong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  <w:r w:rsidR="00591123" w:rsidRPr="00E7553E">
              <w:rPr>
                <w:rStyle w:val="Strong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Benedicte Fjellanger</w:t>
            </w:r>
            <w:r w:rsidR="00291335" w:rsidRPr="00E7553E">
              <w:rPr>
                <w:rStyle w:val="Strong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,</w:t>
            </w:r>
            <w:r w:rsidR="00020360" w:rsidRPr="00E7553E">
              <w:rPr>
                <w:rStyle w:val="Strong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  <w:r w:rsidR="00291335" w:rsidRPr="00E7553E">
              <w:rPr>
                <w:rStyle w:val="Strong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nestleder</w:t>
            </w:r>
            <w:r w:rsidR="00EA2085" w:rsidRPr="00E7553E">
              <w:rPr>
                <w:rStyle w:val="Strong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,</w:t>
            </w:r>
            <w:r w:rsidR="00EA2085" w:rsidRPr="00E7553E">
              <w:rPr>
                <w:rStyle w:val="Strong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A2085" w:rsidRPr="00E7553E">
              <w:rPr>
                <w:rStyle w:val="gi"/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Kjell Hoem </w:t>
            </w:r>
            <w:r w:rsidR="00EA2085" w:rsidRPr="00E7553E">
              <w:rPr>
                <w:rStyle w:val="gi"/>
                <w:rFonts w:asciiTheme="majorHAnsi" w:hAnsiTheme="majorHAnsi" w:cstheme="majorHAnsi"/>
                <w:color w:val="222222"/>
                <w:sz w:val="24"/>
                <w:szCs w:val="24"/>
              </w:rPr>
              <w:t>A</w:t>
            </w:r>
            <w:r w:rsidR="00EA2085" w:rsidRPr="00E7553E">
              <w:rPr>
                <w:rStyle w:val="gi"/>
                <w:rFonts w:asciiTheme="majorHAnsi" w:hAnsiTheme="majorHAnsi" w:cstheme="majorHAnsi"/>
                <w:sz w:val="24"/>
                <w:szCs w:val="24"/>
              </w:rPr>
              <w:t>U</w:t>
            </w:r>
            <w:r w:rsidR="00EC08C6">
              <w:rPr>
                <w:rStyle w:val="gi"/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EA2085" w:rsidRPr="00E7553E">
              <w:rPr>
                <w:rStyle w:val="gi"/>
                <w:rFonts w:asciiTheme="majorHAnsi" w:hAnsiTheme="majorHAnsi" w:cstheme="majorHAnsi"/>
                <w:color w:val="222222"/>
                <w:sz w:val="24"/>
                <w:szCs w:val="24"/>
              </w:rPr>
              <w:t>Halvor</w:t>
            </w:r>
            <w:r w:rsidR="00EA2085" w:rsidRPr="00E7553E">
              <w:rPr>
                <w:rStyle w:val="gi"/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 </w:t>
            </w:r>
            <w:r w:rsidR="00EA2085" w:rsidRPr="00E7553E">
              <w:rPr>
                <w:rStyle w:val="gi"/>
                <w:rFonts w:asciiTheme="majorHAnsi" w:hAnsiTheme="majorHAnsi" w:cstheme="majorHAnsi"/>
                <w:sz w:val="24"/>
                <w:szCs w:val="24"/>
              </w:rPr>
              <w:t>Feragen AU</w:t>
            </w:r>
          </w:p>
        </w:tc>
      </w:tr>
      <w:tr w:rsidR="00BA7A06" w:rsidRPr="00E7553E" w14:paraId="40C4A091" w14:textId="77777777" w:rsidTr="00A9206F">
        <w:trPr>
          <w:trHeight w:val="328"/>
        </w:trPr>
        <w:tc>
          <w:tcPr>
            <w:tcW w:w="2830" w:type="dxa"/>
          </w:tcPr>
          <w:p w14:paraId="0D533D86" w14:textId="4879DED2" w:rsidR="00BA7A06" w:rsidRPr="00E7553E" w:rsidRDefault="00BA7A06" w:rsidP="00EC08C6">
            <w:pPr>
              <w:pStyle w:val="Title"/>
              <w:ind w:left="-108"/>
              <w:rPr>
                <w:rFonts w:cstheme="majorHAnsi"/>
                <w:sz w:val="24"/>
                <w:szCs w:val="24"/>
              </w:rPr>
            </w:pPr>
            <w:r w:rsidRPr="00E7553E">
              <w:rPr>
                <w:rFonts w:cstheme="majorHAnsi"/>
                <w:bCs/>
                <w:sz w:val="24"/>
                <w:szCs w:val="24"/>
              </w:rPr>
              <w:t xml:space="preserve">Referent:                                   </w:t>
            </w:r>
          </w:p>
        </w:tc>
        <w:tc>
          <w:tcPr>
            <w:tcW w:w="7131" w:type="dxa"/>
          </w:tcPr>
          <w:p w14:paraId="4D6BEF35" w14:textId="4C284A3D" w:rsidR="00BA7A06" w:rsidRPr="00E7553E" w:rsidRDefault="00DF1E7B" w:rsidP="00D542FC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E7553E">
              <w:rPr>
                <w:rStyle w:val="Strong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Benedicte</w:t>
            </w:r>
            <w:r w:rsidR="00EA2085" w:rsidRPr="00E7553E">
              <w:rPr>
                <w:rStyle w:val="Strong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  <w:r w:rsidR="00EA2085" w:rsidRPr="00E7553E">
              <w:rPr>
                <w:rStyle w:val="Strong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Fjellanger</w:t>
            </w:r>
          </w:p>
        </w:tc>
      </w:tr>
      <w:tr w:rsidR="00ED661C" w:rsidRPr="00E7553E" w14:paraId="29FE32BC" w14:textId="77777777" w:rsidTr="00A9206F">
        <w:trPr>
          <w:trHeight w:val="328"/>
        </w:trPr>
        <w:tc>
          <w:tcPr>
            <w:tcW w:w="9961" w:type="dxa"/>
            <w:gridSpan w:val="2"/>
          </w:tcPr>
          <w:p w14:paraId="779F0134" w14:textId="107736B1" w:rsidR="00ED661C" w:rsidRPr="00E7553E" w:rsidRDefault="00ED661C" w:rsidP="00ED661C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</w:tr>
    </w:tbl>
    <w:p w14:paraId="2A2AAD2A" w14:textId="77777777" w:rsidR="003002F0" w:rsidRPr="00E7553E" w:rsidRDefault="003002F0" w:rsidP="003002F0">
      <w:pPr>
        <w:shd w:val="clear" w:color="auto" w:fill="FFFFFF"/>
        <w:spacing w:before="0" w:after="0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bookmarkStart w:id="0" w:name="MinuteItems"/>
      <w:bookmarkStart w:id="1" w:name="MinuteTopicSection"/>
      <w:bookmarkEnd w:id="0"/>
      <w:r w:rsidRPr="00E7553E">
        <w:rPr>
          <w:rFonts w:asciiTheme="majorHAnsi" w:eastAsia="Times New Roman" w:hAnsiTheme="majorHAnsi" w:cstheme="majorHAnsi"/>
          <w:b/>
          <w:bCs/>
          <w:i/>
          <w:iCs/>
          <w:color w:val="222222"/>
          <w:sz w:val="24"/>
          <w:szCs w:val="24"/>
          <w:lang w:eastAsia="nb-NO"/>
        </w:rPr>
        <w:t>Saksliste</w:t>
      </w:r>
    </w:p>
    <w:p w14:paraId="4241DF3A" w14:textId="77777777" w:rsidR="003002F0" w:rsidRPr="00E7553E" w:rsidRDefault="003002F0" w:rsidP="003002F0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945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>Nyheter fra bydeler - kort oppdatering v/ alle FUB representanter </w:t>
      </w:r>
    </w:p>
    <w:p w14:paraId="741D8C09" w14:textId="77777777" w:rsidR="003002F0" w:rsidRPr="00E7553E" w:rsidRDefault="003002F0" w:rsidP="003002F0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945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>FUB Oslo forening - oppdatering v/Benedicte</w:t>
      </w:r>
    </w:p>
    <w:p w14:paraId="2C92188D" w14:textId="75320119" w:rsidR="003002F0" w:rsidRPr="00E7553E" w:rsidRDefault="003002F0" w:rsidP="00E878E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945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>Årsmøtet</w:t>
      </w:r>
      <w:r w:rsidR="00E878EA"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 xml:space="preserve"> </w:t>
      </w:r>
      <w:r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>/</w:t>
      </w:r>
      <w:r w:rsidR="00EA2085"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 xml:space="preserve"> </w:t>
      </w:r>
      <w:r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>endringer i vedtekter må tilpasses etter organisasjonsformen vår</w:t>
      </w:r>
    </w:p>
    <w:p w14:paraId="7BC4A69F" w14:textId="77777777" w:rsidR="003002F0" w:rsidRPr="00E7553E" w:rsidRDefault="003002F0" w:rsidP="003002F0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945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>Lanseringsfesten, økonomi v/ Nikol &amp; Benedicte</w:t>
      </w:r>
    </w:p>
    <w:p w14:paraId="423913F4" w14:textId="77777777" w:rsidR="003002F0" w:rsidRPr="00E7553E" w:rsidRDefault="003002F0" w:rsidP="003002F0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945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>Nettside - nyhetsbrev, oppdatering v/ Nikol </w:t>
      </w:r>
    </w:p>
    <w:p w14:paraId="22BF4A97" w14:textId="77777777" w:rsidR="003002F0" w:rsidRPr="00E7553E" w:rsidRDefault="003002F0" w:rsidP="003002F0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945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>Arbeidsgrupper fra workshop - oppfølging og organisering; ansvarlige for hvert område v/ Benedicte</w:t>
      </w:r>
    </w:p>
    <w:p w14:paraId="1F9D3941" w14:textId="77777777" w:rsidR="003002F0" w:rsidRPr="00E7553E" w:rsidRDefault="003002F0" w:rsidP="003002F0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945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>Sommeravslutning, 26.06.24, kl.18.00-19.30, siste påminnelse</w:t>
      </w:r>
    </w:p>
    <w:p w14:paraId="7678E096" w14:textId="27FDE30E" w:rsidR="003002F0" w:rsidRPr="00E7553E" w:rsidRDefault="00EC08C6" w:rsidP="00BA7A06">
      <w:pPr>
        <w:pStyle w:val="Heading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Konklusjoner/diskusjon:</w:t>
      </w:r>
    </w:p>
    <w:p w14:paraId="28674DB7" w14:textId="77777777" w:rsidR="003002F0" w:rsidRPr="00E7553E" w:rsidRDefault="003002F0" w:rsidP="003002F0">
      <w:pPr>
        <w:pStyle w:val="ListParagraph"/>
        <w:numPr>
          <w:ilvl w:val="1"/>
          <w:numId w:val="3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>Nyheter fra bydeler - kort oppdatering v/ alle FUB representanter </w:t>
      </w:r>
    </w:p>
    <w:p w14:paraId="7A0FD51E" w14:textId="37198CB3" w:rsidR="00664F7A" w:rsidRPr="00E7553E" w:rsidRDefault="00664F7A" w:rsidP="00664F7A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Østensjø: Halvor i dialog med bydelen og samarbeider godt fordi det er pågående omstilling/kuttprosjekt i Bydel Østensjø. Informerer FUB når de skal ta opp politiske saker. Har satt seg inn i håndboken og SU-valg må holdes i løpet av september.</w:t>
      </w:r>
      <w:r w:rsid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 </w:t>
      </w:r>
    </w:p>
    <w:p w14:paraId="15F6F089" w14:textId="6D909514" w:rsidR="00664F7A" w:rsidRPr="00E7553E" w:rsidRDefault="00664F7A" w:rsidP="00E878EA">
      <w:pPr>
        <w:shd w:val="clear" w:color="auto" w:fill="FFFFFF"/>
        <w:spacing w:before="0" w:after="0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lastRenderedPageBreak/>
        <w:t>St.Hanshaugen: møt</w:t>
      </w:r>
      <w:r w:rsidR="00EA2085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te</w:t>
      </w: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 seksjonsleder for barnehager</w:t>
      </w:r>
      <w:r w:rsidR="00EA2085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 </w:t>
      </w:r>
      <w:r w:rsidR="00EA2085" w:rsidRPr="00E7553E">
        <w:rPr>
          <w:rStyle w:val="gd"/>
          <w:rFonts w:asciiTheme="majorHAnsi" w:hAnsiTheme="majorHAnsi" w:cstheme="majorHAnsi"/>
          <w:color w:val="1F1F1F"/>
          <w:sz w:val="24"/>
          <w:szCs w:val="24"/>
        </w:rPr>
        <w:t>Stian Oshaug Jespersen</w:t>
      </w:r>
      <w:r w:rsidR="00EA2085" w:rsidRPr="00E7553E">
        <w:rPr>
          <w:rStyle w:val="gd"/>
          <w:rFonts w:asciiTheme="majorHAnsi" w:hAnsiTheme="majorHAnsi" w:cstheme="majorHAnsi"/>
          <w:color w:val="1F1F1F"/>
          <w:sz w:val="24"/>
          <w:szCs w:val="24"/>
        </w:rPr>
        <w:t xml:space="preserve"> til en</w:t>
      </w: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 positiv dialog</w:t>
      </w:r>
      <w:r w:rsidR="00EA2085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, FUB </w:t>
      </w:r>
      <w:r w:rsidR="00EA2085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St.Hanshaugen</w:t>
      </w:r>
      <w:r w:rsidR="00EA2085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 har bedt om å opprette felleskjøkken for barnehager i bydelen</w:t>
      </w:r>
      <w:r w:rsidR="00E878EA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 (m</w:t>
      </w:r>
      <w:r w:rsidR="00E878EA" w:rsidRPr="00EA2085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atservering i bhg, modell fra Grünerløkka</w:t>
      </w:r>
      <w:r w:rsidR="00E878EA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).</w:t>
      </w:r>
      <w:r w:rsidR="00EA2085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 Stian førsøker å opprette felleskjøkken, har funnet lokale som ikke er ledig akkurat nå,men blir ledig. Diskusjon om bemanning i barnehagen</w:t>
      </w:r>
      <w:r w:rsidR="00E878EA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-</w:t>
      </w:r>
      <w:r w:rsidR="00EA2085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pedagogtetthet</w:t>
      </w:r>
      <w:r w:rsidR="00E878EA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, Nikol foreslår å engasjere Stian som ressursperson og lage en podkast med ham for FUB Oslo nettside. </w:t>
      </w:r>
      <w:r w:rsidR="00EA2085" w:rsidRPr="00EA2085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Foreldreundersøkelsen</w:t>
      </w:r>
      <w:r w:rsidR="00E878EA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: foreldre kjenner ikke til hva betyr kvalitet i barnehage, begrepet er ikke nok konkretisert, hvordan kan FUB bidra til dette?</w:t>
      </w:r>
      <w:r w:rsid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 </w:t>
      </w:r>
      <w:r w:rsidR="00E7553E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FUB nettverk</w:t>
      </w:r>
      <w:r w:rsid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smøtet holdes</w:t>
      </w:r>
      <w:r w:rsidR="00E7553E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 i oktober til</w:t>
      </w:r>
      <w:r w:rsid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 valg av ny representant også</w:t>
      </w:r>
    </w:p>
    <w:p w14:paraId="5668BE41" w14:textId="12A3BF64" w:rsidR="00664F7A" w:rsidRPr="00E7553E" w:rsidRDefault="00664F7A" w:rsidP="00664F7A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Grünerløkka: Ikke noe nytt siden sist</w:t>
      </w:r>
    </w:p>
    <w:p w14:paraId="1B3D92AE" w14:textId="2E674811" w:rsidR="00664F7A" w:rsidRPr="00E7553E" w:rsidRDefault="00664F7A" w:rsidP="00664F7A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Ullern: rapport om spesialpedagogisk hjelp</w:t>
      </w:r>
      <w:r w:rsidR="00E6741B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 følges opp. </w:t>
      </w:r>
    </w:p>
    <w:p w14:paraId="73594CE0" w14:textId="0B10CAA8" w:rsidR="003002F0" w:rsidRPr="00E7553E" w:rsidRDefault="003002F0" w:rsidP="003002F0">
      <w:pPr>
        <w:pStyle w:val="ListParagraph"/>
        <w:numPr>
          <w:ilvl w:val="1"/>
          <w:numId w:val="3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>FUB Oslo forening- se vedlegg - oppdatering v/Benedicte</w:t>
      </w:r>
    </w:p>
    <w:p w14:paraId="40A7F91C" w14:textId="2C29AA07" w:rsidR="003002F0" w:rsidRPr="00E7553E" w:rsidRDefault="003002F0" w:rsidP="003002F0">
      <w:pPr>
        <w:shd w:val="clear" w:color="auto" w:fill="FFFFFF"/>
        <w:spacing w:before="0" w:after="0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Samordnet registermelding for FORELDREUTVALGET FOR BARNEHAGER I OSLO (FUB OSLO) - 933 485 099 er ikke godkjent. Vi kan ikke bli en forening pga at vi blir valgt og ikke medlemmer som melder seg selvstendig</w:t>
      </w:r>
      <w:r w:rsidR="00664F7A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/frivillig</w:t>
      </w: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. Benedicte kontaktet OVK for å avtale et møte med oss. Følger begrunnelse på vurdering (vedlagt alle dokumenter).</w:t>
      </w:r>
    </w:p>
    <w:p w14:paraId="01552621" w14:textId="77777777" w:rsidR="00280848" w:rsidRPr="00E7553E" w:rsidRDefault="00280848" w:rsidP="003002F0">
      <w:pPr>
        <w:shd w:val="clear" w:color="auto" w:fill="FFFFFF"/>
        <w:spacing w:before="0" w:after="0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</w:p>
    <w:p w14:paraId="546BB718" w14:textId="77777777" w:rsidR="00E4160D" w:rsidRPr="00E7553E" w:rsidRDefault="00E4160D" w:rsidP="003002F0">
      <w:pPr>
        <w:shd w:val="clear" w:color="auto" w:fill="FFFFFF"/>
        <w:spacing w:before="0" w:after="0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</w:p>
    <w:p w14:paraId="4EC3D25F" w14:textId="4576FE9E" w:rsidR="00280848" w:rsidRPr="00E7553E" w:rsidRDefault="00A7546E" w:rsidP="003002F0">
      <w:pPr>
        <w:shd w:val="clear" w:color="auto" w:fill="FFFFFF"/>
        <w:spacing w:before="0" w:after="0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Vi foreslår a</w:t>
      </w:r>
      <w:r w:rsidR="00EB6307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t FUB Oslo tar et møte med OVK for å avklare organisasjonsform.</w:t>
      </w:r>
      <w:r w:rsidR="00E45C12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 </w:t>
      </w:r>
      <w:r w:rsidR="00857EF6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Nikol sender epost</w:t>
      </w:r>
      <w:r w:rsidR="00E878EA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 for å avtale om å sende faktura til Oslo kommune så lenge vi ikke har bankkonto.</w:t>
      </w:r>
    </w:p>
    <w:p w14:paraId="2CAEA42B" w14:textId="440D6A30" w:rsidR="003002F0" w:rsidRPr="00E7553E" w:rsidRDefault="003002F0" w:rsidP="003002F0">
      <w:pPr>
        <w:pStyle w:val="ListParagraph"/>
        <w:numPr>
          <w:ilvl w:val="1"/>
          <w:numId w:val="3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 xml:space="preserve">Årsmøtet </w:t>
      </w:r>
      <w:r w:rsidR="00E878EA"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 xml:space="preserve">/ </w:t>
      </w:r>
      <w:r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>endringer i vedtekter må tilpasses etter organisasjonsformen vår</w:t>
      </w:r>
    </w:p>
    <w:p w14:paraId="1FF64743" w14:textId="22A65D9D" w:rsidR="00E878EA" w:rsidRPr="00E7553E" w:rsidRDefault="00E878EA" w:rsidP="00E878EA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Den viktigste grunnen til å opprettholde møtet, slik jeg det det, er for å endre gjeldende vedtekter fra i fjor der de er for rigide og uhensiktsmessige:</w:t>
      </w:r>
    </w:p>
    <w:p w14:paraId="46189867" w14:textId="77777777" w:rsidR="00E878EA" w:rsidRPr="00E7553E" w:rsidRDefault="00E878EA" w:rsidP="00E878EA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- endre fra 6 uker før, til innkalling 4 uker før (med utkast til agenda), frist for innkomne saker (f.eks. 2 uker før), og endelig saksliste med dokumenter (f.eks. 1 uke før)</w:t>
      </w:r>
    </w:p>
    <w:p w14:paraId="3E3F4F3B" w14:textId="41E0324E" w:rsidR="00E878EA" w:rsidRPr="00E7553E" w:rsidRDefault="00E878EA" w:rsidP="00E878EA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- </w:t>
      </w:r>
      <w:r w:rsidRPr="00E7553E">
        <w:rPr>
          <w:rFonts w:ascii="Segoe UI Symbol" w:eastAsia="Times New Roman" w:hAnsi="Segoe UI Symbol" w:cs="Segoe UI Symbol"/>
          <w:color w:val="222222"/>
          <w:sz w:val="24"/>
          <w:szCs w:val="24"/>
          <w:lang w:eastAsia="nb-NO"/>
        </w:rPr>
        <w:t>⁠</w:t>
      </w: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endre tidspunktet for n</w:t>
      </w:r>
      <w:r w:rsidRPr="00E7553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å</w:t>
      </w: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r </w:t>
      </w:r>
      <w:r w:rsidRPr="00E7553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å</w:t>
      </w: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rsm</w:t>
      </w:r>
      <w:r w:rsidRPr="00E7553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ø</w:t>
      </w: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tet skal holdes (n</w:t>
      </w:r>
      <w:r w:rsidRPr="00E7553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å</w:t>
      </w: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 er det en konkret m</w:t>
      </w:r>
      <w:r w:rsidRPr="00E7553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å</w:t>
      </w: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ned, men det er mer hensiktsmessig med mer fleksibilitet (f.eks f</w:t>
      </w:r>
      <w:r w:rsidRPr="00E7553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ø</w:t>
      </w: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rste halv</w:t>
      </w:r>
      <w:r w:rsidRPr="00E7553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å</w:t>
      </w: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r</w:t>
      </w: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/første kvartal i året</w:t>
      </w: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).</w:t>
      </w:r>
    </w:p>
    <w:p w14:paraId="57A15AE5" w14:textId="50F6AA49" w:rsidR="003F5B48" w:rsidRPr="00E7553E" w:rsidRDefault="00E878EA" w:rsidP="00E878EA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På årsmøtet skal vi også</w:t>
      </w: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 orientere litt om prosessen med budsjettmidler, avslag på å bli registrert forening, status på dette nå. </w:t>
      </w:r>
    </w:p>
    <w:p w14:paraId="18378A7A" w14:textId="59BDABCF" w:rsidR="003002F0" w:rsidRPr="00E7553E" w:rsidRDefault="003002F0" w:rsidP="003002F0">
      <w:pPr>
        <w:pStyle w:val="ListParagraph"/>
        <w:numPr>
          <w:ilvl w:val="1"/>
          <w:numId w:val="3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 xml:space="preserve">Lanseringsfesten, økonomi v/ Nikol </w:t>
      </w:r>
    </w:p>
    <w:p w14:paraId="09EDBC31" w14:textId="08DFC5E5" w:rsidR="00014580" w:rsidRPr="00E7553E" w:rsidRDefault="005C1FBF" w:rsidP="00014580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En del utlegg er ikke </w:t>
      </w:r>
      <w:r w:rsidR="00DF1E7B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gjort opp: O</w:t>
      </w:r>
      <w:r w:rsidR="00014580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pptak</w:t>
      </w:r>
      <w:r w:rsidR="006172D1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 – kostnad</w:t>
      </w:r>
      <w:r w:rsidR="00DF0B32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 RTF</w:t>
      </w:r>
      <w:r w:rsidR="00DF1E7B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, mat og b</w:t>
      </w:r>
      <w:r w:rsidR="00070047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lomster</w:t>
      </w:r>
      <w:r w:rsidR="006172D1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: Benedicte </w:t>
      </w:r>
      <w:r w:rsidR="00C97662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2270kr (utlegg)</w:t>
      </w:r>
      <w:r w:rsidR="00380BCF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, har kvittering</w:t>
      </w:r>
      <w:r w:rsidR="00E878EA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 og venter på refusjon.</w:t>
      </w:r>
    </w:p>
    <w:p w14:paraId="1CD0347A" w14:textId="26D2493C" w:rsidR="00E878EA" w:rsidRPr="00E7553E" w:rsidRDefault="00E878EA" w:rsidP="00014580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Nikol og Benedicte sender sine timelister innen 24.06 og Nikol purrer på fakturaene igjen.</w:t>
      </w:r>
    </w:p>
    <w:p w14:paraId="7B60E53B" w14:textId="77777777" w:rsidR="00070047" w:rsidRPr="00E7553E" w:rsidRDefault="00070047" w:rsidP="00014580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</w:p>
    <w:p w14:paraId="67EBF538" w14:textId="59B6730D" w:rsidR="003002F0" w:rsidRPr="00E7553E" w:rsidRDefault="003002F0" w:rsidP="003002F0">
      <w:pPr>
        <w:pStyle w:val="ListParagraph"/>
        <w:numPr>
          <w:ilvl w:val="1"/>
          <w:numId w:val="3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>Nettside – nyhetsbrev/Kick off, oppdatering v/ Nikol </w:t>
      </w:r>
    </w:p>
    <w:p w14:paraId="5A8D6AEE" w14:textId="77777777" w:rsidR="0040187F" w:rsidRPr="00E7553E" w:rsidRDefault="0040187F" w:rsidP="003002F0">
      <w:pPr>
        <w:pStyle w:val="ListParagraph"/>
        <w:rPr>
          <w:rStyle w:val="oypena"/>
          <w:rFonts w:asciiTheme="majorHAnsi" w:hAnsiTheme="majorHAnsi" w:cstheme="majorHAnsi"/>
          <w:color w:val="000000"/>
          <w:sz w:val="24"/>
          <w:szCs w:val="24"/>
        </w:rPr>
      </w:pPr>
    </w:p>
    <w:p w14:paraId="4A2C7502" w14:textId="77777777" w:rsidR="0040187F" w:rsidRPr="00E7553E" w:rsidRDefault="0040187F" w:rsidP="003002F0">
      <w:pPr>
        <w:pStyle w:val="ListParagraph"/>
        <w:rPr>
          <w:rStyle w:val="oypena"/>
          <w:rFonts w:asciiTheme="majorHAnsi" w:hAnsiTheme="majorHAnsi" w:cstheme="majorHAnsi"/>
          <w:color w:val="000000"/>
          <w:sz w:val="24"/>
          <w:szCs w:val="24"/>
        </w:rPr>
      </w:pPr>
    </w:p>
    <w:p w14:paraId="3993BEC2" w14:textId="77777777" w:rsidR="0040187F" w:rsidRPr="00E7553E" w:rsidRDefault="0040187F" w:rsidP="00EC08C6">
      <w:pPr>
        <w:pStyle w:val="ListParagraph"/>
        <w:ind w:left="0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E7553E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FUB Oslo nyhetsbrev Juni 2024 </w:t>
      </w:r>
    </w:p>
    <w:p w14:paraId="3E064F10" w14:textId="3239A2C8" w:rsidR="0040187F" w:rsidRPr="00E7553E" w:rsidRDefault="0040187F" w:rsidP="00EC08C6">
      <w:pPr>
        <w:pStyle w:val="ListParagraph"/>
        <w:ind w:left="0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E7553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Innhold:</w:t>
      </w:r>
    </w:p>
    <w:p w14:paraId="2C6CD010" w14:textId="77777777" w:rsidR="0040187F" w:rsidRPr="00E7553E" w:rsidRDefault="0040187F" w:rsidP="00EC08C6">
      <w:pPr>
        <w:pStyle w:val="ListParagraph"/>
        <w:ind w:left="0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E7553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Håndbok </w:t>
      </w:r>
    </w:p>
    <w:p w14:paraId="18DB38EC" w14:textId="77777777" w:rsidR="0040187F" w:rsidRPr="00E7553E" w:rsidRDefault="0040187F" w:rsidP="00EC08C6">
      <w:pPr>
        <w:pStyle w:val="ListParagraph"/>
        <w:ind w:left="0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E7553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Språk og integrering - intervju mobbeombudet i Oslo </w:t>
      </w:r>
    </w:p>
    <w:p w14:paraId="516230B6" w14:textId="7E86BF2B" w:rsidR="0040187F" w:rsidRPr="00E7553E" w:rsidRDefault="0040187F" w:rsidP="00EC08C6">
      <w:pPr>
        <w:pStyle w:val="ListParagraph"/>
        <w:ind w:left="0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E7553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Kick off o</w:t>
      </w:r>
      <w:r w:rsidR="008B5A37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g</w:t>
      </w:r>
      <w:r w:rsidRPr="00E7553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ulike artikler</w:t>
      </w:r>
      <w:r w:rsidR="008B5A37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om bemanning i barnehage</w:t>
      </w:r>
    </w:p>
    <w:p w14:paraId="4411DC92" w14:textId="77777777" w:rsidR="0040187F" w:rsidRPr="00E7553E" w:rsidRDefault="0040187F" w:rsidP="00EC08C6">
      <w:pPr>
        <w:pStyle w:val="ListParagraph"/>
        <w:ind w:left="0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p w14:paraId="226A8A38" w14:textId="77777777" w:rsidR="0040187F" w:rsidRPr="00E7553E" w:rsidRDefault="0040187F" w:rsidP="00EC08C6">
      <w:pPr>
        <w:pStyle w:val="ListParagraph"/>
        <w:ind w:left="0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p w14:paraId="54B76BF0" w14:textId="2EF1828F" w:rsidR="003002F0" w:rsidRPr="00E7553E" w:rsidRDefault="003002F0" w:rsidP="00EC08C6">
      <w:pPr>
        <w:pStyle w:val="ListParagraph"/>
        <w:ind w:left="0"/>
        <w:rPr>
          <w:rStyle w:val="oypena"/>
          <w:rFonts w:asciiTheme="majorHAnsi" w:hAnsiTheme="majorHAnsi" w:cstheme="majorHAnsi"/>
          <w:color w:val="000000"/>
          <w:sz w:val="24"/>
          <w:szCs w:val="24"/>
        </w:rPr>
      </w:pPr>
      <w:r w:rsidRPr="00E7553E">
        <w:rPr>
          <w:rStyle w:val="oypena"/>
          <w:rFonts w:asciiTheme="majorHAnsi" w:hAnsiTheme="majorHAnsi" w:cstheme="majorHAnsi"/>
          <w:color w:val="000000"/>
          <w:sz w:val="24"/>
          <w:szCs w:val="24"/>
        </w:rPr>
        <w:t xml:space="preserve">Foreldreutvalget for barnehager i Oslo (FUB Oslo) arrangerer Kick-off møte på ZOOM 11. juni 2024, kl. 20.00-21.00 for å foreslå og drøfte en nasjonal bevegelse for bedre bemanning i barnehage og inviterer alle politikere, lokale FUB, ansatte og relevante organisasjoner! </w:t>
      </w:r>
    </w:p>
    <w:p w14:paraId="332C7AC8" w14:textId="77777777" w:rsidR="0001358A" w:rsidRPr="00E7553E" w:rsidRDefault="0001358A" w:rsidP="00EC08C6">
      <w:pPr>
        <w:pStyle w:val="ListParagraph"/>
        <w:ind w:left="0"/>
        <w:rPr>
          <w:rStyle w:val="oypena"/>
          <w:rFonts w:asciiTheme="majorHAnsi" w:hAnsiTheme="majorHAnsi" w:cstheme="majorHAnsi"/>
          <w:color w:val="000000"/>
          <w:sz w:val="24"/>
          <w:szCs w:val="24"/>
        </w:rPr>
      </w:pPr>
    </w:p>
    <w:p w14:paraId="1BB4AAB6" w14:textId="32038F30" w:rsidR="003002F0" w:rsidRPr="00E7553E" w:rsidRDefault="003002F0" w:rsidP="00EC08C6">
      <w:pPr>
        <w:pStyle w:val="ListParagraph"/>
        <w:ind w:left="0"/>
        <w:rPr>
          <w:rFonts w:asciiTheme="majorHAnsi" w:hAnsiTheme="majorHAnsi" w:cstheme="majorHAnsi"/>
          <w:color w:val="000000"/>
          <w:sz w:val="24"/>
          <w:szCs w:val="24"/>
        </w:rPr>
      </w:pPr>
      <w:r w:rsidRPr="00E7553E">
        <w:rPr>
          <w:rFonts w:asciiTheme="majorHAnsi" w:hAnsiTheme="majorHAnsi" w:cstheme="majorHAnsi"/>
          <w:sz w:val="24"/>
          <w:szCs w:val="24"/>
        </w:rPr>
        <w:t xml:space="preserve">Benedicte blir med på møtet, </w:t>
      </w:r>
      <w:r w:rsidR="00E878EA" w:rsidRPr="00E7553E">
        <w:rPr>
          <w:rFonts w:asciiTheme="majorHAnsi" w:hAnsiTheme="majorHAnsi" w:cstheme="majorHAnsi"/>
          <w:sz w:val="24"/>
          <w:szCs w:val="24"/>
        </w:rPr>
        <w:t>Nikol</w:t>
      </w:r>
      <w:r w:rsidRPr="00E7553E">
        <w:rPr>
          <w:rFonts w:asciiTheme="majorHAnsi" w:hAnsiTheme="majorHAnsi" w:cstheme="majorHAnsi"/>
          <w:sz w:val="24"/>
          <w:szCs w:val="24"/>
        </w:rPr>
        <w:t xml:space="preserve"> lager en </w:t>
      </w:r>
      <w:r w:rsidR="00E878EA" w:rsidRPr="00E7553E">
        <w:rPr>
          <w:rFonts w:asciiTheme="majorHAnsi" w:hAnsiTheme="majorHAnsi" w:cstheme="majorHAnsi"/>
          <w:sz w:val="24"/>
          <w:szCs w:val="24"/>
        </w:rPr>
        <w:t>møte</w:t>
      </w:r>
      <w:r w:rsidRPr="00E7553E">
        <w:rPr>
          <w:rFonts w:asciiTheme="majorHAnsi" w:hAnsiTheme="majorHAnsi" w:cstheme="majorHAnsi"/>
          <w:sz w:val="24"/>
          <w:szCs w:val="24"/>
        </w:rPr>
        <w:t xml:space="preserve">plan og en </w:t>
      </w:r>
      <w:r w:rsidR="00E878EA" w:rsidRPr="00E7553E">
        <w:rPr>
          <w:rFonts w:asciiTheme="majorHAnsi" w:hAnsiTheme="majorHAnsi" w:cstheme="majorHAnsi"/>
          <w:sz w:val="24"/>
          <w:szCs w:val="24"/>
        </w:rPr>
        <w:t xml:space="preserve">evt. </w:t>
      </w:r>
      <w:r w:rsidRPr="00E7553E">
        <w:rPr>
          <w:rFonts w:asciiTheme="majorHAnsi" w:hAnsiTheme="majorHAnsi" w:cstheme="majorHAnsi"/>
          <w:sz w:val="24"/>
          <w:szCs w:val="24"/>
        </w:rPr>
        <w:t xml:space="preserve">handlingsplan </w:t>
      </w:r>
      <w:r w:rsidR="00E878EA" w:rsidRPr="00E7553E">
        <w:rPr>
          <w:rFonts w:asciiTheme="majorHAnsi" w:hAnsiTheme="majorHAnsi" w:cstheme="majorHAnsi"/>
          <w:sz w:val="24"/>
          <w:szCs w:val="24"/>
        </w:rPr>
        <w:t xml:space="preserve">som hun foreslår på møtet, til den kan </w:t>
      </w:r>
      <w:r w:rsidRPr="00E7553E">
        <w:rPr>
          <w:rFonts w:asciiTheme="majorHAnsi" w:hAnsiTheme="majorHAnsi" w:cstheme="majorHAnsi"/>
          <w:sz w:val="24"/>
          <w:szCs w:val="24"/>
        </w:rPr>
        <w:t>alle interesserte (</w:t>
      </w:r>
      <w:r w:rsidRPr="00E7553E">
        <w:rPr>
          <w:rStyle w:val="oypena"/>
          <w:rFonts w:asciiTheme="majorHAnsi" w:hAnsiTheme="majorHAnsi" w:cstheme="majorHAnsi"/>
          <w:color w:val="000000"/>
          <w:sz w:val="24"/>
          <w:szCs w:val="24"/>
        </w:rPr>
        <w:t>alle lokale FUB, ansatte og relevante fagorganisasjoner</w:t>
      </w:r>
      <w:r w:rsidRPr="00E7553E">
        <w:rPr>
          <w:rFonts w:asciiTheme="majorHAnsi" w:hAnsiTheme="majorHAnsi" w:cstheme="majorHAnsi"/>
          <w:sz w:val="24"/>
          <w:szCs w:val="24"/>
        </w:rPr>
        <w:t xml:space="preserve">) komme med innspill. </w:t>
      </w:r>
    </w:p>
    <w:p w14:paraId="2DBE3598" w14:textId="77777777" w:rsidR="003002F0" w:rsidRPr="00E7553E" w:rsidRDefault="003002F0" w:rsidP="003002F0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</w:p>
    <w:p w14:paraId="2173A13D" w14:textId="77777777" w:rsidR="003002F0" w:rsidRPr="00E7553E" w:rsidRDefault="003002F0" w:rsidP="003002F0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</w:p>
    <w:p w14:paraId="6C847EE8" w14:textId="21779FE9" w:rsidR="003002F0" w:rsidRPr="00E7553E" w:rsidRDefault="003002F0" w:rsidP="002152C6">
      <w:pPr>
        <w:pStyle w:val="ListParagraph"/>
        <w:numPr>
          <w:ilvl w:val="2"/>
          <w:numId w:val="31"/>
        </w:numPr>
        <w:shd w:val="clear" w:color="auto" w:fill="FFFFFF"/>
        <w:spacing w:before="100" w:beforeAutospacing="1" w:after="100" w:afterAutospacing="1"/>
        <w:ind w:left="1134" w:firstLine="0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>Arbeidsgrupper fra workshop - oppfølging og organisering; ansvarlige for hvert område v/ Benedicte</w:t>
      </w:r>
    </w:p>
    <w:p w14:paraId="20015BEA" w14:textId="77777777" w:rsidR="00E44997" w:rsidRPr="00E7553E" w:rsidRDefault="00E44997" w:rsidP="00E44997">
      <w:pPr>
        <w:pStyle w:val="ListParagraph"/>
        <w:shd w:val="clear" w:color="auto" w:fill="FFFFFF"/>
        <w:spacing w:before="100" w:beforeAutospacing="1" w:after="100" w:afterAutospacing="1"/>
        <w:ind w:left="1134"/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</w:pPr>
    </w:p>
    <w:p w14:paraId="696962B6" w14:textId="17AC081D" w:rsidR="00E44997" w:rsidRPr="00E7553E" w:rsidRDefault="00E878EA" w:rsidP="00EC08C6">
      <w:pPr>
        <w:pStyle w:val="ListParagraph"/>
        <w:shd w:val="clear" w:color="auto" w:fill="FFFFFF"/>
        <w:spacing w:before="100" w:beforeAutospacing="1" w:after="100" w:afterAutospacing="1"/>
        <w:ind w:left="0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Nikol leder bemanningsarbeidet. </w:t>
      </w:r>
      <w:r w:rsidR="00E44997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 xml:space="preserve">Fikk ikke tid til </w:t>
      </w: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mer om denne saken.</w:t>
      </w:r>
    </w:p>
    <w:p w14:paraId="733D4C93" w14:textId="528EE086" w:rsidR="003002F0" w:rsidRPr="00E7553E" w:rsidRDefault="002152C6" w:rsidP="002152C6">
      <w:pPr>
        <w:shd w:val="clear" w:color="auto" w:fill="FFFFFF"/>
        <w:spacing w:before="100" w:beforeAutospacing="1" w:after="100" w:afterAutospacing="1"/>
        <w:ind w:left="1135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 xml:space="preserve">7. </w:t>
      </w:r>
      <w:r w:rsidR="00E878EA"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>Diallogm</w:t>
      </w:r>
      <w:r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>øte med byråden,</w:t>
      </w:r>
      <w:r w:rsidR="00E878EA"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 xml:space="preserve"> informere FUB AU og invitere til møte. FUB Oslo digitalt møte med byråden </w:t>
      </w:r>
      <w:r w:rsidR="00E7553E"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 xml:space="preserve">som ikke er enda avklart </w:t>
      </w:r>
      <w:r w:rsidR="00E878EA"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>om tiltak vi tenker</w:t>
      </w:r>
      <w:r w:rsidR="00E7553E"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 xml:space="preserve"> vi  kommuniserer i uke 25 etter kick-offet</w:t>
      </w:r>
      <w:r w:rsidR="00E878EA"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 xml:space="preserve">, </w:t>
      </w:r>
      <w:r w:rsidR="00E7553E"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 xml:space="preserve">Nikol </w:t>
      </w:r>
      <w:r w:rsidR="00E878EA"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 xml:space="preserve">sender </w:t>
      </w:r>
      <w:r w:rsidR="00E7553E"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 xml:space="preserve">tiltakene /ideer </w:t>
      </w:r>
      <w:r w:rsidR="00E878EA"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>skriftlig i forkant.</w:t>
      </w:r>
      <w:r w:rsidR="00E7553E"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 xml:space="preserve"> Hvor finner vi støtte?</w:t>
      </w:r>
    </w:p>
    <w:p w14:paraId="7ADF9C76" w14:textId="482B6988" w:rsidR="003002F0" w:rsidRPr="00E7553E" w:rsidRDefault="002152C6" w:rsidP="002152C6">
      <w:pPr>
        <w:shd w:val="clear" w:color="auto" w:fill="FFFFFF"/>
        <w:spacing w:before="100" w:beforeAutospacing="1" w:after="100" w:afterAutospacing="1"/>
        <w:ind w:left="1135"/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  <w:lang w:eastAsia="nb-NO"/>
        </w:rPr>
        <w:t>8. Sommeravslutning, 26.06.24, kl.18.00-19.30, siste påminnelse</w:t>
      </w:r>
    </w:p>
    <w:p w14:paraId="1519117F" w14:textId="4E485DF4" w:rsidR="00F80359" w:rsidRPr="00E7553E" w:rsidRDefault="00F80359" w:rsidP="00EC08C6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  <w:r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Benedicte booker bord</w:t>
      </w:r>
      <w:r w:rsidR="00E7553E" w:rsidRPr="00E7553E"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  <w:t>.</w:t>
      </w:r>
    </w:p>
    <w:p w14:paraId="6E334D71" w14:textId="77777777" w:rsidR="00DE1FAF" w:rsidRPr="00E7553E" w:rsidRDefault="00DE1FAF" w:rsidP="00BA7A06">
      <w:pPr>
        <w:shd w:val="clear" w:color="auto" w:fill="FFFFFF"/>
        <w:spacing w:before="0" w:after="0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</w:p>
    <w:p w14:paraId="77487FC5" w14:textId="77777777" w:rsidR="00DE1FAF" w:rsidRPr="00E7553E" w:rsidRDefault="00DE1FAF" w:rsidP="00BA7A06">
      <w:pPr>
        <w:shd w:val="clear" w:color="auto" w:fill="FFFFFF"/>
        <w:spacing w:before="0" w:after="0"/>
        <w:rPr>
          <w:rFonts w:asciiTheme="majorHAnsi" w:eastAsia="Times New Roman" w:hAnsiTheme="majorHAnsi" w:cstheme="majorHAnsi"/>
          <w:color w:val="222222"/>
          <w:sz w:val="24"/>
          <w:szCs w:val="24"/>
          <w:lang w:eastAsia="nb-NO"/>
        </w:rPr>
      </w:pPr>
    </w:p>
    <w:p w14:paraId="525BBBE2" w14:textId="77777777" w:rsidR="008743E4" w:rsidRPr="00E7553E" w:rsidRDefault="008743E4" w:rsidP="00BA7A06">
      <w:pPr>
        <w:rPr>
          <w:rFonts w:asciiTheme="majorHAnsi" w:hAnsiTheme="majorHAnsi" w:cstheme="majorHAnsi"/>
          <w:sz w:val="24"/>
          <w:szCs w:val="24"/>
        </w:rPr>
      </w:pPr>
    </w:p>
    <w:p w14:paraId="53AA2EBD" w14:textId="77777777" w:rsidR="008743E4" w:rsidRPr="00E7553E" w:rsidRDefault="008743E4" w:rsidP="00BA7A06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Innholdstabell"/>
      </w:tblPr>
      <w:tblGrid>
        <w:gridCol w:w="6521"/>
        <w:gridCol w:w="1573"/>
        <w:gridCol w:w="1796"/>
      </w:tblGrid>
      <w:tr w:rsidR="002B2D13" w:rsidRPr="00E7553E" w14:paraId="18A4A5CD" w14:textId="77777777" w:rsidTr="00E44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521" w:type="dxa"/>
            <w:tcBorders>
              <w:bottom w:val="single" w:sz="4" w:space="0" w:color="auto"/>
            </w:tcBorders>
            <w:vAlign w:val="bottom"/>
          </w:tcPr>
          <w:p w14:paraId="23E30AC9" w14:textId="213F10A2" w:rsidR="002B2D13" w:rsidRPr="00E7553E" w:rsidRDefault="00000000" w:rsidP="00BA7A0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717032099"/>
                <w:placeholder>
                  <w:docPart w:val="797824F216A847BFB04543ABFB562521"/>
                </w:placeholder>
                <w:temporary/>
                <w:showingPlcHdr/>
                <w15:appearance w15:val="hidden"/>
              </w:sdtPr>
              <w:sdtContent>
                <w:r w:rsidR="006344A8" w:rsidRPr="00E7553E">
                  <w:rPr>
                    <w:rFonts w:asciiTheme="majorHAnsi" w:hAnsiTheme="majorHAnsi" w:cstheme="majorHAnsi"/>
                    <w:sz w:val="24"/>
                    <w:szCs w:val="24"/>
                    <w:lang w:bidi="nb-NO"/>
                  </w:rPr>
                  <w:t>Gjøremål</w:t>
                </w:r>
              </w:sdtContent>
            </w:sdt>
          </w:p>
        </w:tc>
        <w:bookmarkStart w:id="2" w:name="MinutePersonResponsible"/>
        <w:bookmarkEnd w:id="2"/>
        <w:tc>
          <w:tcPr>
            <w:tcW w:w="1573" w:type="dxa"/>
            <w:tcBorders>
              <w:bottom w:val="single" w:sz="4" w:space="0" w:color="auto"/>
            </w:tcBorders>
            <w:vAlign w:val="bottom"/>
          </w:tcPr>
          <w:p w14:paraId="5821820E" w14:textId="77777777" w:rsidR="002B2D13" w:rsidRPr="00E7553E" w:rsidRDefault="00000000" w:rsidP="00BA7A0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319821758"/>
                <w:placeholder>
                  <w:docPart w:val="717051B0DA1F4704A584C25BC6C4374D"/>
                </w:placeholder>
                <w:temporary/>
                <w:showingPlcHdr/>
                <w15:appearance w15:val="hidden"/>
              </w:sdtPr>
              <w:sdtContent>
                <w:r w:rsidR="006344A8" w:rsidRPr="00E7553E">
                  <w:rPr>
                    <w:rFonts w:asciiTheme="majorHAnsi" w:hAnsiTheme="majorHAnsi" w:cstheme="majorHAnsi"/>
                    <w:sz w:val="24"/>
                    <w:szCs w:val="24"/>
                    <w:lang w:bidi="nb-NO"/>
                  </w:rPr>
                  <w:t>Ansvarlig person</w:t>
                </w:r>
              </w:sdtContent>
            </w:sdt>
          </w:p>
        </w:tc>
        <w:bookmarkStart w:id="3" w:name="MinuteDeadline"/>
        <w:bookmarkEnd w:id="3"/>
        <w:tc>
          <w:tcPr>
            <w:tcW w:w="1796" w:type="dxa"/>
            <w:tcBorders>
              <w:bottom w:val="single" w:sz="4" w:space="0" w:color="auto"/>
            </w:tcBorders>
            <w:vAlign w:val="bottom"/>
          </w:tcPr>
          <w:p w14:paraId="18874667" w14:textId="77777777" w:rsidR="002B2D13" w:rsidRPr="00E7553E" w:rsidRDefault="00000000" w:rsidP="00BA7A0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433413345"/>
                <w:placeholder>
                  <w:docPart w:val="709680416A2349BEBD414B94366ECE62"/>
                </w:placeholder>
                <w:temporary/>
                <w:showingPlcHdr/>
                <w15:appearance w15:val="hidden"/>
              </w:sdtPr>
              <w:sdtContent>
                <w:r w:rsidR="006344A8" w:rsidRPr="00E7553E">
                  <w:rPr>
                    <w:rFonts w:asciiTheme="majorHAnsi" w:hAnsiTheme="majorHAnsi" w:cstheme="majorHAnsi"/>
                    <w:sz w:val="24"/>
                    <w:szCs w:val="24"/>
                    <w:lang w:bidi="nb-NO"/>
                  </w:rPr>
                  <w:t>Tidsfrist</w:t>
                </w:r>
              </w:sdtContent>
            </w:sdt>
          </w:p>
        </w:tc>
      </w:tr>
      <w:tr w:rsidR="002B2D13" w:rsidRPr="00E7553E" w14:paraId="356574AE" w14:textId="77777777" w:rsidTr="00E4499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EC7" w14:textId="03FA1E37" w:rsidR="005C4ABB" w:rsidRPr="00E7553E" w:rsidRDefault="00BA7A06" w:rsidP="00BA7A06">
            <w:pPr>
              <w:pStyle w:val="NormalWeb"/>
              <w:shd w:val="clear" w:color="auto" w:fill="FFFFFF"/>
              <w:rPr>
                <w:rFonts w:asciiTheme="majorHAnsi" w:hAnsiTheme="majorHAnsi" w:cstheme="majorHAnsi"/>
                <w:color w:val="222222"/>
              </w:rPr>
            </w:pPr>
            <w:r w:rsidRPr="00E7553E">
              <w:rPr>
                <w:rFonts w:asciiTheme="majorHAnsi" w:hAnsiTheme="majorHAnsi" w:cstheme="majorHAnsi"/>
                <w:color w:val="222222"/>
              </w:rPr>
              <w:t xml:space="preserve">Sende invitasjon til </w:t>
            </w:r>
            <w:r w:rsidR="00F73BF7" w:rsidRPr="00E7553E">
              <w:rPr>
                <w:rFonts w:asciiTheme="majorHAnsi" w:hAnsiTheme="majorHAnsi" w:cstheme="majorHAnsi"/>
                <w:color w:val="222222"/>
              </w:rPr>
              <w:t>Nyhetsbrev/</w:t>
            </w:r>
            <w:r w:rsidRPr="00E7553E">
              <w:rPr>
                <w:rFonts w:asciiTheme="majorHAnsi" w:hAnsiTheme="majorHAnsi" w:cstheme="majorHAnsi"/>
                <w:color w:val="222222"/>
              </w:rPr>
              <w:t>Kick-off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C92B" w14:textId="748E9E32" w:rsidR="00105B44" w:rsidRPr="00E7553E" w:rsidRDefault="008816EC" w:rsidP="00BA7A06">
            <w:pPr>
              <w:spacing w:after="80"/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Nikol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60A6" w14:textId="36F04F4E" w:rsidR="00591955" w:rsidRPr="00E7553E" w:rsidRDefault="00591955" w:rsidP="00BA7A06">
            <w:pPr>
              <w:spacing w:after="80"/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snarest</w:t>
            </w:r>
          </w:p>
        </w:tc>
      </w:tr>
      <w:tr w:rsidR="00BA7A06" w:rsidRPr="00E7553E" w14:paraId="6A7AFBEA" w14:textId="77777777" w:rsidTr="00E4499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0BF0" w14:textId="6A856986" w:rsidR="00BA7A06" w:rsidRPr="00E7553E" w:rsidRDefault="00BA7A06" w:rsidP="00BA7A0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553E">
              <w:rPr>
                <w:rFonts w:asciiTheme="majorHAnsi" w:hAnsiTheme="majorHAnsi" w:cstheme="majorHAnsi"/>
                <w:sz w:val="24"/>
                <w:szCs w:val="24"/>
              </w:rPr>
              <w:t xml:space="preserve">Lager prosjektplan-utkast og handlingsplan-utkast </w:t>
            </w:r>
            <w:r w:rsidRPr="00E7553E">
              <w:rPr>
                <w:rStyle w:val="oypena"/>
                <w:rFonts w:asciiTheme="majorHAnsi" w:hAnsiTheme="majorHAnsi" w:cstheme="majorHAnsi"/>
                <w:color w:val="000000"/>
                <w:spacing w:val="-3"/>
                <w:sz w:val="24"/>
                <w:szCs w:val="24"/>
              </w:rPr>
              <w:t xml:space="preserve">Sammen for bedre </w:t>
            </w:r>
            <w:r w:rsidRPr="00E7553E">
              <w:rPr>
                <w:rFonts w:asciiTheme="majorHAnsi" w:hAnsiTheme="majorHAnsi" w:cstheme="majorHAnsi"/>
                <w:sz w:val="24"/>
                <w:szCs w:val="24"/>
              </w:rPr>
              <w:t>bemanning i barnehage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CFA7" w14:textId="4F5702B2" w:rsidR="00BA7A06" w:rsidRPr="00E7553E" w:rsidRDefault="00BA7A06" w:rsidP="00BA7A06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Nikol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0EDD" w14:textId="4D2254DA" w:rsidR="00BA7A06" w:rsidRPr="00E7553E" w:rsidRDefault="00BA7A06" w:rsidP="00BA7A06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Innen</w:t>
            </w:r>
            <w:r w:rsidR="003002F0"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 9</w:t>
            </w: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.juni</w:t>
            </w:r>
          </w:p>
        </w:tc>
      </w:tr>
      <w:tr w:rsidR="00E7553E" w:rsidRPr="00E7553E" w14:paraId="64871967" w14:textId="77777777" w:rsidTr="00E4499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EA8D" w14:textId="71565B11" w:rsidR="00E7553E" w:rsidRPr="00E7553E" w:rsidRDefault="00E7553E" w:rsidP="00E755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553E">
              <w:rPr>
                <w:rFonts w:asciiTheme="majorHAnsi" w:hAnsiTheme="majorHAnsi" w:cstheme="majorHAnsi"/>
                <w:sz w:val="24"/>
                <w:szCs w:val="24"/>
              </w:rPr>
              <w:t>Nyhetsbrev i juni 2024 – Kan deles på FUB Oslo årsmøte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0381" w14:textId="3E0690C9" w:rsidR="00E7553E" w:rsidRPr="00E7553E" w:rsidRDefault="00E7553E" w:rsidP="00E7553E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Nikol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6C5D" w14:textId="5F9C57EE" w:rsidR="00E7553E" w:rsidRPr="00E7553E" w:rsidRDefault="00E7553E" w:rsidP="00E7553E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Innen </w:t>
            </w: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24</w:t>
            </w: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. juni</w:t>
            </w:r>
          </w:p>
        </w:tc>
      </w:tr>
      <w:tr w:rsidR="00E7553E" w:rsidRPr="00E7553E" w14:paraId="64F61070" w14:textId="77777777" w:rsidTr="00E4499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A432" w14:textId="77F0B279" w:rsidR="00E7553E" w:rsidRPr="00E7553E" w:rsidRDefault="00E7553E" w:rsidP="00E7553E">
            <w:pPr>
              <w:pStyle w:val="NormalWeb"/>
              <w:shd w:val="clear" w:color="auto" w:fill="FFFFFF"/>
              <w:rPr>
                <w:rFonts w:asciiTheme="majorHAnsi" w:hAnsiTheme="majorHAnsi" w:cstheme="majorHAnsi"/>
                <w:color w:val="222222"/>
              </w:rPr>
            </w:pPr>
            <w:r w:rsidRPr="00E7553E">
              <w:rPr>
                <w:rFonts w:asciiTheme="majorHAnsi" w:hAnsiTheme="majorHAnsi" w:cstheme="majorHAnsi"/>
                <w:color w:val="222222"/>
              </w:rPr>
              <w:t>Sende e-post til alle bydeler i august med de viktigste datoene for høsten 2024. Følge opp årshjulet i praksis.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170" w14:textId="591A8C6F" w:rsidR="00E7553E" w:rsidRPr="00E7553E" w:rsidRDefault="00E7553E" w:rsidP="00E7553E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71BD" w14:textId="13D4B0A6" w:rsidR="00E7553E" w:rsidRPr="00E7553E" w:rsidRDefault="00E7553E" w:rsidP="00E7553E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Innen 15.august</w:t>
            </w:r>
          </w:p>
        </w:tc>
      </w:tr>
      <w:tr w:rsidR="00E7553E" w:rsidRPr="00E7553E" w14:paraId="19F7C567" w14:textId="77777777" w:rsidTr="00E4499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67DF" w14:textId="337BEF96" w:rsidR="00E7553E" w:rsidRPr="00E7553E" w:rsidRDefault="00E7553E" w:rsidP="00E7553E">
            <w:pPr>
              <w:pStyle w:val="NormalWeb"/>
              <w:shd w:val="clear" w:color="auto" w:fill="FFFFFF"/>
              <w:rPr>
                <w:rFonts w:asciiTheme="majorHAnsi" w:hAnsiTheme="majorHAnsi" w:cstheme="majorHAnsi"/>
                <w:color w:val="222222"/>
              </w:rPr>
            </w:pPr>
            <w:r w:rsidRPr="00E7553E">
              <w:rPr>
                <w:rFonts w:asciiTheme="majorHAnsi" w:hAnsiTheme="majorHAnsi" w:cstheme="majorHAnsi"/>
                <w:color w:val="222222"/>
              </w:rPr>
              <w:t xml:space="preserve">Be om epostadressen til barnehagemyndighet, må følge opp OVK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0FA" w14:textId="04FE693C" w:rsidR="00E7553E" w:rsidRPr="00E7553E" w:rsidRDefault="00E7553E" w:rsidP="00E7553E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Kjell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2DEE" w14:textId="2B7825DA" w:rsidR="00E7553E" w:rsidRPr="00E7553E" w:rsidRDefault="00E7553E" w:rsidP="00E7553E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Juni 2024</w:t>
            </w:r>
          </w:p>
        </w:tc>
      </w:tr>
      <w:tr w:rsidR="00E7553E" w:rsidRPr="00E7553E" w14:paraId="1E85F0CB" w14:textId="77777777" w:rsidTr="00E4499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69F3" w14:textId="2BFA8E2E" w:rsidR="00E7553E" w:rsidRPr="00E7553E" w:rsidRDefault="00E7553E" w:rsidP="00E7553E">
            <w:pPr>
              <w:pStyle w:val="NormalWeb"/>
              <w:shd w:val="clear" w:color="auto" w:fill="FFFFFF"/>
              <w:rPr>
                <w:rFonts w:asciiTheme="majorHAnsi" w:hAnsiTheme="majorHAnsi" w:cstheme="majorHAnsi"/>
                <w:color w:val="222222"/>
              </w:rPr>
            </w:pPr>
            <w:r w:rsidRPr="00E7553E">
              <w:rPr>
                <w:rFonts w:asciiTheme="majorHAnsi" w:hAnsiTheme="majorHAnsi" w:cstheme="majorHAnsi"/>
                <w:color w:val="222222"/>
              </w:rPr>
              <w:t>FUB Oslo booker møte med OVK for å avklare organisasjonsform, med rådgiver/jurist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4959" w14:textId="79E5FD3C" w:rsidR="00E7553E" w:rsidRPr="00E7553E" w:rsidRDefault="00E7553E" w:rsidP="00E7553E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Benedicte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C68" w14:textId="35100C5E" w:rsidR="00E7553E" w:rsidRPr="00E7553E" w:rsidRDefault="00E7553E" w:rsidP="00E7553E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Innen </w:t>
            </w: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15</w:t>
            </w: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. juni</w:t>
            </w:r>
          </w:p>
        </w:tc>
      </w:tr>
      <w:tr w:rsidR="00E7553E" w:rsidRPr="00E7553E" w14:paraId="10CDF2F4" w14:textId="77777777" w:rsidTr="00E4499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9FAC" w14:textId="4AEF1DFC" w:rsidR="00E7553E" w:rsidRPr="00E7553E" w:rsidRDefault="00E7553E" w:rsidP="00E7553E">
            <w:pPr>
              <w:pStyle w:val="NormalWeb"/>
              <w:shd w:val="clear" w:color="auto" w:fill="FFFFFF"/>
              <w:rPr>
                <w:rFonts w:asciiTheme="majorHAnsi" w:hAnsiTheme="majorHAnsi" w:cstheme="majorHAnsi"/>
                <w:color w:val="222222"/>
              </w:rPr>
            </w:pPr>
            <w:r w:rsidRPr="00E7553E">
              <w:rPr>
                <w:rFonts w:asciiTheme="majorHAnsi" w:hAnsiTheme="majorHAnsi" w:cstheme="majorHAnsi"/>
                <w:color w:val="222222"/>
              </w:rPr>
              <w:t>Nikol spørre OVK om å dekke sommeravslutning og kommunikasjonsansvarlig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6413" w14:textId="289A2A88" w:rsidR="00E7553E" w:rsidRPr="00E7553E" w:rsidRDefault="00E7553E" w:rsidP="00E7553E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Nikol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F789" w14:textId="3F554161" w:rsidR="00E7553E" w:rsidRPr="00E7553E" w:rsidRDefault="00E7553E" w:rsidP="00E7553E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Innen 20. juni</w:t>
            </w:r>
          </w:p>
        </w:tc>
      </w:tr>
      <w:tr w:rsidR="00E7553E" w:rsidRPr="00E7553E" w14:paraId="7D99BD6B" w14:textId="77777777" w:rsidTr="00E4499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5DCC" w14:textId="16C13DC4" w:rsidR="00E7553E" w:rsidRPr="00E7553E" w:rsidRDefault="00E7553E" w:rsidP="00E7553E">
            <w:pPr>
              <w:pStyle w:val="NormalWeb"/>
              <w:shd w:val="clear" w:color="auto" w:fill="FFFFFF"/>
              <w:rPr>
                <w:rFonts w:asciiTheme="majorHAnsi" w:hAnsiTheme="majorHAnsi" w:cstheme="majorHAnsi"/>
                <w:color w:val="222222"/>
              </w:rPr>
            </w:pPr>
            <w:r w:rsidRPr="00E7553E">
              <w:rPr>
                <w:rFonts w:asciiTheme="majorHAnsi" w:hAnsiTheme="majorHAnsi" w:cstheme="majorHAnsi"/>
                <w:color w:val="222222"/>
              </w:rPr>
              <w:t>Nikol sender utkast Halvor og deretter avtale til OVK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213E" w14:textId="423B4B57" w:rsidR="00E7553E" w:rsidRPr="00E7553E" w:rsidRDefault="00E7553E" w:rsidP="00E7553E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Benedicte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21F6" w14:textId="77777777" w:rsidR="00E7553E" w:rsidRPr="00E7553E" w:rsidRDefault="00E7553E" w:rsidP="00E7553E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</w:p>
        </w:tc>
      </w:tr>
      <w:tr w:rsidR="00E7553E" w:rsidRPr="00E7553E" w14:paraId="6BC12137" w14:textId="77777777" w:rsidTr="00E4499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E6F9" w14:textId="5BB70A66" w:rsidR="00E7553E" w:rsidRPr="00E7553E" w:rsidRDefault="00E7553E" w:rsidP="00E7553E">
            <w:pPr>
              <w:pStyle w:val="NormalWeb"/>
              <w:shd w:val="clear" w:color="auto" w:fill="FFFFFF"/>
              <w:rPr>
                <w:rFonts w:asciiTheme="majorHAnsi" w:hAnsiTheme="majorHAnsi" w:cstheme="majorHAnsi"/>
                <w:color w:val="222222"/>
              </w:rPr>
            </w:pPr>
            <w:r w:rsidRPr="00E7553E">
              <w:rPr>
                <w:rFonts w:asciiTheme="majorHAnsi" w:hAnsiTheme="majorHAnsi" w:cstheme="majorHAnsi"/>
                <w:color w:val="222222"/>
              </w:rPr>
              <w:t>Møte med Halvor i uke 24 for å inngå avtale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3B9" w14:textId="5FA7635A" w:rsidR="00E7553E" w:rsidRPr="00E7553E" w:rsidRDefault="00E7553E" w:rsidP="00E7553E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Benedicte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B52B" w14:textId="77777777" w:rsidR="00E7553E" w:rsidRPr="00E7553E" w:rsidRDefault="00E7553E" w:rsidP="00E7553E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</w:p>
        </w:tc>
      </w:tr>
      <w:tr w:rsidR="00E7553E" w:rsidRPr="00E7553E" w14:paraId="39AA91BD" w14:textId="77777777" w:rsidTr="00E4499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E02B" w14:textId="1F0F2E99" w:rsidR="00E7553E" w:rsidRPr="00E7553E" w:rsidRDefault="00E7553E" w:rsidP="00E755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nb-NO"/>
              </w:rPr>
            </w:pPr>
            <w:r w:rsidRPr="00E7553E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nb-NO"/>
              </w:rPr>
              <w:t>Benedicte booker bord 26. juni</w:t>
            </w:r>
          </w:p>
          <w:p w14:paraId="56DD5AFF" w14:textId="77777777" w:rsidR="00E7553E" w:rsidRPr="00E7553E" w:rsidRDefault="00E7553E" w:rsidP="00E7553E">
            <w:pPr>
              <w:pStyle w:val="NormalWeb"/>
              <w:shd w:val="clear" w:color="auto" w:fill="FFFFFF"/>
              <w:rPr>
                <w:rFonts w:asciiTheme="majorHAnsi" w:hAnsiTheme="majorHAnsi" w:cstheme="majorHAnsi"/>
                <w:color w:val="2222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DD27" w14:textId="13F1F97A" w:rsidR="00E7553E" w:rsidRPr="00E7553E" w:rsidRDefault="00E7553E" w:rsidP="00E7553E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Benedicte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E5F3" w14:textId="5E406D79" w:rsidR="00E7553E" w:rsidRPr="00E7553E" w:rsidRDefault="00E7553E" w:rsidP="00E7553E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asap</w:t>
            </w:r>
          </w:p>
        </w:tc>
      </w:tr>
      <w:tr w:rsidR="00EC08C6" w:rsidRPr="00E7553E" w14:paraId="3E7E986F" w14:textId="77777777" w:rsidTr="00E4499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71A4" w14:textId="525FFA6F" w:rsidR="00EC08C6" w:rsidRPr="00E7553E" w:rsidRDefault="00EC08C6" w:rsidP="00EC08C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nb-NO"/>
              </w:rPr>
              <w:t>Nikol kontakter byråden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7A0B" w14:textId="7072F944" w:rsidR="00EC08C6" w:rsidRPr="00E7553E" w:rsidRDefault="00EC08C6" w:rsidP="00EC08C6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Nikol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CD31" w14:textId="005F9C86" w:rsidR="00EC08C6" w:rsidRPr="00E7553E" w:rsidRDefault="00EC08C6" w:rsidP="00EC08C6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Innen 20. juni</w:t>
            </w:r>
          </w:p>
        </w:tc>
      </w:tr>
      <w:tr w:rsidR="00EC08C6" w:rsidRPr="00E7553E" w14:paraId="11AED8C2" w14:textId="77777777" w:rsidTr="00E4499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36DE" w14:textId="59F56A70" w:rsidR="00EC08C6" w:rsidRPr="00E7553E" w:rsidRDefault="00EC08C6" w:rsidP="00EC08C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nb-NO"/>
              </w:rPr>
            </w:pPr>
            <w:r w:rsidRPr="00E7553E">
              <w:rPr>
                <w:rFonts w:asciiTheme="majorHAnsi" w:hAnsiTheme="majorHAnsi" w:cstheme="majorHAnsi"/>
                <w:sz w:val="24"/>
                <w:szCs w:val="24"/>
              </w:rPr>
              <w:t xml:space="preserve">Nyhetsbrev i </w:t>
            </w:r>
            <w:r w:rsidRPr="00E7553E">
              <w:rPr>
                <w:rFonts w:asciiTheme="majorHAnsi" w:hAnsiTheme="majorHAnsi" w:cstheme="majorHAnsi"/>
                <w:sz w:val="24"/>
                <w:szCs w:val="24"/>
              </w:rPr>
              <w:t>august</w:t>
            </w:r>
            <w:r w:rsidRPr="00E7553E">
              <w:rPr>
                <w:rFonts w:asciiTheme="majorHAnsi" w:hAnsiTheme="majorHAnsi" w:cstheme="majorHAnsi"/>
                <w:sz w:val="24"/>
                <w:szCs w:val="24"/>
              </w:rPr>
              <w:t xml:space="preserve"> 2024</w:t>
            </w:r>
            <w:r w:rsidRPr="00E7553E">
              <w:rPr>
                <w:rFonts w:asciiTheme="majorHAnsi" w:hAnsiTheme="majorHAnsi" w:cstheme="majorHAnsi"/>
                <w:sz w:val="24"/>
                <w:szCs w:val="24"/>
              </w:rPr>
              <w:t>, oppdatert innhold i augustmøtet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A350" w14:textId="001AB207" w:rsidR="00EC08C6" w:rsidRPr="00E7553E" w:rsidRDefault="00EC08C6" w:rsidP="00EC08C6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Nikol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048A" w14:textId="0100B475" w:rsidR="00EC08C6" w:rsidRPr="00E7553E" w:rsidRDefault="00EC08C6" w:rsidP="00EC08C6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E7553E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070824</w:t>
            </w:r>
          </w:p>
        </w:tc>
      </w:tr>
    </w:tbl>
    <w:bookmarkEnd w:id="1"/>
    <w:p w14:paraId="1F9C7F0C" w14:textId="77777777" w:rsidR="002B2D13" w:rsidRPr="00E7553E" w:rsidRDefault="00000000">
      <w:pPr>
        <w:pStyle w:val="Heading1"/>
        <w:rPr>
          <w:rFonts w:eastAsiaTheme="minorEastAsia" w:cstheme="majorHAnsi"/>
          <w:b w:val="0"/>
          <w:bCs w:val="0"/>
          <w:i w:val="0"/>
          <w:color w:val="222222"/>
          <w:kern w:val="0"/>
          <w:sz w:val="24"/>
          <w:szCs w:val="24"/>
        </w:rPr>
      </w:pPr>
      <w:sdt>
        <w:sdtPr>
          <w:rPr>
            <w:rFonts w:eastAsiaTheme="minorEastAsia" w:cstheme="majorHAnsi"/>
            <w:b w:val="0"/>
            <w:bCs w:val="0"/>
            <w:i w:val="0"/>
            <w:color w:val="222222"/>
            <w:kern w:val="0"/>
            <w:sz w:val="24"/>
            <w:szCs w:val="24"/>
          </w:rPr>
          <w:id w:val="-1794281877"/>
          <w:placeholder>
            <w:docPart w:val="CC52E79228F14AB2A6E464CDD0E23DEF"/>
          </w:placeholder>
          <w:temporary/>
          <w:showingPlcHdr/>
          <w15:appearance w15:val="hidden"/>
        </w:sdtPr>
        <w:sdtContent>
          <w:r w:rsidR="006344A8" w:rsidRPr="00E7553E">
            <w:rPr>
              <w:rFonts w:eastAsiaTheme="minorEastAsia" w:cstheme="majorHAnsi"/>
              <w:b w:val="0"/>
              <w:bCs w:val="0"/>
              <w:i w:val="0"/>
              <w:color w:val="222222"/>
              <w:kern w:val="0"/>
              <w:sz w:val="24"/>
              <w:szCs w:val="24"/>
            </w:rPr>
            <w:t>Annen informasjon</w:t>
          </w:r>
        </w:sdtContent>
      </w:sdt>
    </w:p>
    <w:p w14:paraId="56E9F8BC" w14:textId="753F55D2" w:rsidR="001F5A66" w:rsidRPr="00E7553E" w:rsidRDefault="00000000" w:rsidP="00711798">
      <w:pPr>
        <w:rPr>
          <w:rFonts w:asciiTheme="majorHAnsi" w:hAnsiTheme="majorHAnsi" w:cstheme="majorHAnsi"/>
          <w:color w:val="222222"/>
          <w:sz w:val="24"/>
          <w:szCs w:val="24"/>
        </w:rPr>
      </w:pPr>
      <w:sdt>
        <w:sdtPr>
          <w:rPr>
            <w:rFonts w:asciiTheme="majorHAnsi" w:hAnsiTheme="majorHAnsi" w:cstheme="majorHAnsi"/>
            <w:color w:val="222222"/>
            <w:sz w:val="24"/>
            <w:szCs w:val="24"/>
          </w:rPr>
          <w:id w:val="1633520843"/>
          <w:placeholder>
            <w:docPart w:val="4CC1966A00AA420BAC9DBAF381472D22"/>
          </w:placeholder>
          <w:temporary/>
          <w:showingPlcHdr/>
          <w15:appearance w15:val="hidden"/>
        </w:sdtPr>
        <w:sdtContent>
          <w:r w:rsidR="006344A8" w:rsidRPr="00E7553E">
            <w:rPr>
              <w:rFonts w:asciiTheme="majorHAnsi" w:hAnsiTheme="majorHAnsi" w:cstheme="majorHAnsi"/>
              <w:color w:val="222222"/>
              <w:sz w:val="24"/>
              <w:szCs w:val="24"/>
            </w:rPr>
            <w:t>Spesielle notater:</w:t>
          </w:r>
        </w:sdtContent>
      </w:sdt>
      <w:r w:rsidR="00711798" w:rsidRPr="00E7553E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</w:p>
    <w:p w14:paraId="68B7FA39" w14:textId="4DC49B26" w:rsidR="0079502A" w:rsidRPr="00E7553E" w:rsidRDefault="00711798" w:rsidP="00711798">
      <w:pPr>
        <w:rPr>
          <w:rFonts w:asciiTheme="majorHAnsi" w:hAnsiTheme="majorHAnsi" w:cstheme="majorHAnsi"/>
          <w:color w:val="222222"/>
          <w:sz w:val="24"/>
          <w:szCs w:val="24"/>
        </w:rPr>
      </w:pPr>
      <w:r w:rsidRPr="00E7553E">
        <w:rPr>
          <w:rFonts w:asciiTheme="majorHAnsi" w:hAnsiTheme="majorHAnsi" w:cstheme="majorHAnsi"/>
          <w:color w:val="222222"/>
          <w:sz w:val="24"/>
          <w:szCs w:val="24"/>
        </w:rPr>
        <w:t xml:space="preserve">Referatet sendes til godkjenning innen </w:t>
      </w:r>
      <w:r w:rsidR="00AE4066" w:rsidRPr="00E7553E">
        <w:rPr>
          <w:rFonts w:asciiTheme="majorHAnsi" w:hAnsiTheme="majorHAnsi" w:cstheme="majorHAnsi"/>
          <w:color w:val="222222"/>
          <w:sz w:val="24"/>
          <w:szCs w:val="24"/>
        </w:rPr>
        <w:t xml:space="preserve">uke: </w:t>
      </w:r>
    </w:p>
    <w:p w14:paraId="09B2E173" w14:textId="0C118076" w:rsidR="00AE4066" w:rsidRPr="00E7553E" w:rsidRDefault="00AE4066" w:rsidP="00AE4066">
      <w:pPr>
        <w:rPr>
          <w:rFonts w:asciiTheme="majorHAnsi" w:hAnsiTheme="majorHAnsi" w:cstheme="majorHAnsi"/>
          <w:color w:val="222222"/>
          <w:sz w:val="24"/>
          <w:szCs w:val="24"/>
        </w:rPr>
      </w:pPr>
      <w:r w:rsidRPr="00E7553E">
        <w:rPr>
          <w:rFonts w:asciiTheme="majorHAnsi" w:hAnsiTheme="majorHAnsi" w:cstheme="majorHAnsi"/>
          <w:color w:val="222222"/>
          <w:sz w:val="24"/>
          <w:szCs w:val="24"/>
        </w:rPr>
        <w:t xml:space="preserve">Referatet legges ut på nettsiden innen uke: </w:t>
      </w:r>
    </w:p>
    <w:p w14:paraId="6DA7ED3F" w14:textId="27C7ED35" w:rsidR="006B2774" w:rsidRPr="00E7553E" w:rsidRDefault="006B2774">
      <w:pPr>
        <w:rPr>
          <w:rFonts w:asciiTheme="majorHAnsi" w:hAnsiTheme="majorHAnsi" w:cstheme="majorHAnsi"/>
          <w:i/>
          <w:iCs/>
          <w:color w:val="222222"/>
          <w:sz w:val="24"/>
          <w:szCs w:val="24"/>
        </w:rPr>
      </w:pPr>
    </w:p>
    <w:p w14:paraId="76E9C69C" w14:textId="521FD4EC" w:rsidR="006B2774" w:rsidRPr="00E7553E" w:rsidRDefault="006B2774" w:rsidP="006B2774">
      <w:pPr>
        <w:pStyle w:val="Heading1"/>
        <w:rPr>
          <w:rFonts w:eastAsiaTheme="minorEastAsia" w:cstheme="majorHAnsi"/>
          <w:b w:val="0"/>
          <w:bCs w:val="0"/>
          <w:iCs/>
          <w:color w:val="222222"/>
          <w:kern w:val="0"/>
          <w:sz w:val="24"/>
          <w:szCs w:val="24"/>
        </w:rPr>
      </w:pPr>
      <w:r w:rsidRPr="00E7553E">
        <w:rPr>
          <w:rFonts w:eastAsiaTheme="minorEastAsia" w:cstheme="majorHAnsi"/>
          <w:b w:val="0"/>
          <w:bCs w:val="0"/>
          <w:iCs/>
          <w:color w:val="222222"/>
          <w:kern w:val="0"/>
          <w:sz w:val="24"/>
          <w:szCs w:val="24"/>
        </w:rPr>
        <w:t>Vedlegg</w:t>
      </w:r>
    </w:p>
    <w:p w14:paraId="65C9C4B7" w14:textId="77777777" w:rsidR="00CC046E" w:rsidRPr="00E7553E" w:rsidRDefault="00CC046E">
      <w:pPr>
        <w:rPr>
          <w:rFonts w:asciiTheme="majorHAnsi" w:hAnsiTheme="majorHAnsi" w:cstheme="majorHAnsi"/>
          <w:i/>
          <w:iCs/>
          <w:color w:val="222222"/>
          <w:sz w:val="24"/>
          <w:szCs w:val="24"/>
          <w:lang w:val="en-GB"/>
        </w:rPr>
      </w:pPr>
    </w:p>
    <w:p w14:paraId="4C9533AC" w14:textId="77777777" w:rsidR="006B2774" w:rsidRPr="00E7553E" w:rsidRDefault="006B2774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0B2E6FFD" w14:textId="77777777" w:rsidR="006B2774" w:rsidRPr="00E7553E" w:rsidRDefault="006B2774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6065B570" w14:textId="77777777" w:rsidR="006B2774" w:rsidRPr="00E7553E" w:rsidRDefault="006B2774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2D5B98FB" w14:textId="77777777" w:rsidR="006B2774" w:rsidRPr="00E7553E" w:rsidRDefault="006B2774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090EEE39" w14:textId="77777777" w:rsidR="006B2774" w:rsidRPr="00E7553E" w:rsidRDefault="006B2774">
      <w:pPr>
        <w:rPr>
          <w:rFonts w:asciiTheme="majorHAnsi" w:hAnsiTheme="majorHAnsi" w:cstheme="majorHAnsi"/>
          <w:sz w:val="24"/>
          <w:szCs w:val="24"/>
          <w:lang w:val="en-GB"/>
        </w:rPr>
      </w:pPr>
    </w:p>
    <w:sectPr w:rsidR="006B2774" w:rsidRPr="00E7553E" w:rsidSect="00E8288E">
      <w:footerReference w:type="default" r:id="rId8"/>
      <w:type w:val="continuous"/>
      <w:pgSz w:w="11906" w:h="16838" w:code="9"/>
      <w:pgMar w:top="568" w:right="1008" w:bottom="851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2A7A7" w14:textId="77777777" w:rsidR="002A0C7E" w:rsidRDefault="002A0C7E">
      <w:pPr>
        <w:spacing w:before="0" w:after="0"/>
      </w:pPr>
      <w:r>
        <w:separator/>
      </w:r>
    </w:p>
  </w:endnote>
  <w:endnote w:type="continuationSeparator" w:id="0">
    <w:p w14:paraId="0542C180" w14:textId="77777777" w:rsidR="002A0C7E" w:rsidRDefault="002A0C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154BD" w14:textId="77777777" w:rsidR="002B2D13" w:rsidRDefault="006344A8">
        <w:pPr>
          <w:pStyle w:val="Footer"/>
        </w:pPr>
        <w:r>
          <w:rPr>
            <w:lang w:bidi="nb-NO"/>
          </w:rPr>
          <w:fldChar w:fldCharType="begin"/>
        </w:r>
        <w:r>
          <w:rPr>
            <w:lang w:bidi="nb-NO"/>
          </w:rPr>
          <w:instrText xml:space="preserve"> PAGE   \* MERGEFORMAT </w:instrText>
        </w:r>
        <w:r>
          <w:rPr>
            <w:lang w:bidi="nb-NO"/>
          </w:rPr>
          <w:fldChar w:fldCharType="separate"/>
        </w:r>
        <w:r w:rsidR="003D5BF7">
          <w:rPr>
            <w:noProof/>
            <w:lang w:bidi="nb-NO"/>
          </w:rPr>
          <w:t>2</w:t>
        </w:r>
        <w:r>
          <w:rPr>
            <w:noProof/>
            <w:lang w:bidi="nb-N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9588E" w14:textId="77777777" w:rsidR="002A0C7E" w:rsidRDefault="002A0C7E">
      <w:pPr>
        <w:spacing w:before="0" w:after="0"/>
      </w:pPr>
      <w:r>
        <w:separator/>
      </w:r>
    </w:p>
  </w:footnote>
  <w:footnote w:type="continuationSeparator" w:id="0">
    <w:p w14:paraId="22A57A84" w14:textId="77777777" w:rsidR="002A0C7E" w:rsidRDefault="002A0C7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D88B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207652"/>
    <w:multiLevelType w:val="multilevel"/>
    <w:tmpl w:val="DD188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61AF2"/>
    <w:multiLevelType w:val="multilevel"/>
    <w:tmpl w:val="DA6E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6"/>
      <w:numFmt w:val="decimal"/>
      <w:lvlText w:val="%3."/>
      <w:lvlJc w:val="left"/>
      <w:pPr>
        <w:ind w:left="2160" w:hanging="360"/>
      </w:pPr>
      <w:rPr>
        <w:rFonts w:ascii="Georgia" w:hAnsi="Georgia" w:hint="default"/>
        <w:i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31FE4"/>
    <w:multiLevelType w:val="hybridMultilevel"/>
    <w:tmpl w:val="B46663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  <w:color w:val="auto"/>
        <w:sz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22C"/>
    <w:multiLevelType w:val="hybridMultilevel"/>
    <w:tmpl w:val="B46663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  <w:color w:val="auto"/>
        <w:sz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5CEE"/>
    <w:multiLevelType w:val="hybridMultilevel"/>
    <w:tmpl w:val="EFD0A7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D2CF5"/>
    <w:multiLevelType w:val="hybridMultilevel"/>
    <w:tmpl w:val="4DA416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E60D9"/>
    <w:multiLevelType w:val="multilevel"/>
    <w:tmpl w:val="25D6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6E4184"/>
    <w:multiLevelType w:val="hybridMultilevel"/>
    <w:tmpl w:val="572CBA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144F4"/>
    <w:multiLevelType w:val="hybridMultilevel"/>
    <w:tmpl w:val="12C6AD0C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C7328"/>
    <w:multiLevelType w:val="hybridMultilevel"/>
    <w:tmpl w:val="4DA4162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11CE8"/>
    <w:multiLevelType w:val="multilevel"/>
    <w:tmpl w:val="DD188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E1B02"/>
    <w:multiLevelType w:val="hybridMultilevel"/>
    <w:tmpl w:val="8098AE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945EC"/>
    <w:multiLevelType w:val="hybridMultilevel"/>
    <w:tmpl w:val="739C9C46"/>
    <w:lvl w:ilvl="0" w:tplc="D1AE8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E292E"/>
    <w:multiLevelType w:val="hybridMultilevel"/>
    <w:tmpl w:val="B46663C0"/>
    <w:lvl w:ilvl="0" w:tplc="4718F7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  <w:color w:val="auto"/>
        <w:sz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3721D"/>
    <w:multiLevelType w:val="multilevel"/>
    <w:tmpl w:val="25D6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EC20AC"/>
    <w:multiLevelType w:val="hybridMultilevel"/>
    <w:tmpl w:val="B46663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  <w:color w:val="auto"/>
        <w:sz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87D03"/>
    <w:multiLevelType w:val="hybridMultilevel"/>
    <w:tmpl w:val="BA62DA6A"/>
    <w:lvl w:ilvl="0" w:tplc="0BA6483C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24C42"/>
    <w:multiLevelType w:val="hybridMultilevel"/>
    <w:tmpl w:val="B46663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  <w:color w:val="auto"/>
        <w:sz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47169"/>
    <w:multiLevelType w:val="hybridMultilevel"/>
    <w:tmpl w:val="5A921C0E"/>
    <w:lvl w:ilvl="0" w:tplc="4060093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A87C5B"/>
    <w:multiLevelType w:val="hybridMultilevel"/>
    <w:tmpl w:val="B10C95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657C8"/>
    <w:multiLevelType w:val="hybridMultilevel"/>
    <w:tmpl w:val="FA02E9D6"/>
    <w:lvl w:ilvl="0" w:tplc="8528DE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351FF7"/>
    <w:multiLevelType w:val="hybridMultilevel"/>
    <w:tmpl w:val="4DA416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00C76"/>
    <w:multiLevelType w:val="hybridMultilevel"/>
    <w:tmpl w:val="D85490D2"/>
    <w:lvl w:ilvl="0" w:tplc="3FEA7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AA22DE"/>
    <w:multiLevelType w:val="hybridMultilevel"/>
    <w:tmpl w:val="A94E9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21115B"/>
    <w:multiLevelType w:val="hybridMultilevel"/>
    <w:tmpl w:val="12C6AD0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100597">
    <w:abstractNumId w:val="23"/>
  </w:num>
  <w:num w:numId="2" w16cid:durableId="1025712360">
    <w:abstractNumId w:val="27"/>
  </w:num>
  <w:num w:numId="3" w16cid:durableId="840243243">
    <w:abstractNumId w:val="1"/>
  </w:num>
  <w:num w:numId="4" w16cid:durableId="1453210363">
    <w:abstractNumId w:val="0"/>
  </w:num>
  <w:num w:numId="5" w16cid:durableId="219831473">
    <w:abstractNumId w:val="1"/>
    <w:lvlOverride w:ilvl="0">
      <w:startOverride w:val="1"/>
    </w:lvlOverride>
  </w:num>
  <w:num w:numId="6" w16cid:durableId="610741043">
    <w:abstractNumId w:val="1"/>
    <w:lvlOverride w:ilvl="0">
      <w:startOverride w:val="1"/>
    </w:lvlOverride>
  </w:num>
  <w:num w:numId="7" w16cid:durableId="1930507616">
    <w:abstractNumId w:val="9"/>
  </w:num>
  <w:num w:numId="8" w16cid:durableId="1140075694">
    <w:abstractNumId w:val="15"/>
  </w:num>
  <w:num w:numId="9" w16cid:durableId="2110080443">
    <w:abstractNumId w:val="5"/>
  </w:num>
  <w:num w:numId="10" w16cid:durableId="984504130">
    <w:abstractNumId w:val="4"/>
  </w:num>
  <w:num w:numId="11" w16cid:durableId="2143572333">
    <w:abstractNumId w:val="17"/>
  </w:num>
  <w:num w:numId="12" w16cid:durableId="2068798230">
    <w:abstractNumId w:val="10"/>
  </w:num>
  <w:num w:numId="13" w16cid:durableId="2091845837">
    <w:abstractNumId w:val="19"/>
  </w:num>
  <w:num w:numId="14" w16cid:durableId="1643385701">
    <w:abstractNumId w:val="21"/>
  </w:num>
  <w:num w:numId="15" w16cid:durableId="138226816">
    <w:abstractNumId w:val="18"/>
  </w:num>
  <w:num w:numId="16" w16cid:durableId="1728719420">
    <w:abstractNumId w:val="28"/>
  </w:num>
  <w:num w:numId="17" w16cid:durableId="288976959">
    <w:abstractNumId w:val="22"/>
  </w:num>
  <w:num w:numId="18" w16cid:durableId="792944730">
    <w:abstractNumId w:val="25"/>
  </w:num>
  <w:num w:numId="19" w16cid:durableId="891580946">
    <w:abstractNumId w:val="6"/>
  </w:num>
  <w:num w:numId="20" w16cid:durableId="1912697666">
    <w:abstractNumId w:val="20"/>
  </w:num>
  <w:num w:numId="21" w16cid:durableId="2033913519">
    <w:abstractNumId w:val="13"/>
  </w:num>
  <w:num w:numId="22" w16cid:durableId="960381481">
    <w:abstractNumId w:val="14"/>
  </w:num>
  <w:num w:numId="23" w16cid:durableId="1025983605">
    <w:abstractNumId w:val="16"/>
  </w:num>
  <w:num w:numId="24" w16cid:durableId="852763332">
    <w:abstractNumId w:val="8"/>
  </w:num>
  <w:num w:numId="25" w16cid:durableId="45840863">
    <w:abstractNumId w:val="11"/>
  </w:num>
  <w:num w:numId="26" w16cid:durableId="236716949">
    <w:abstractNumId w:val="24"/>
  </w:num>
  <w:num w:numId="27" w16cid:durableId="1759399655">
    <w:abstractNumId w:val="7"/>
  </w:num>
  <w:num w:numId="28" w16cid:durableId="1840391653">
    <w:abstractNumId w:val="26"/>
  </w:num>
  <w:num w:numId="29" w16cid:durableId="1975788989">
    <w:abstractNumId w:val="2"/>
  </w:num>
  <w:num w:numId="30" w16cid:durableId="576749053">
    <w:abstractNumId w:val="12"/>
  </w:num>
  <w:num w:numId="31" w16cid:durableId="1498155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36"/>
    <w:rsid w:val="00001210"/>
    <w:rsid w:val="0001268B"/>
    <w:rsid w:val="0001358A"/>
    <w:rsid w:val="00014580"/>
    <w:rsid w:val="00020360"/>
    <w:rsid w:val="00035DB4"/>
    <w:rsid w:val="00036ED2"/>
    <w:rsid w:val="00044257"/>
    <w:rsid w:val="00050136"/>
    <w:rsid w:val="00050DCC"/>
    <w:rsid w:val="00053B8F"/>
    <w:rsid w:val="00062E4E"/>
    <w:rsid w:val="00065308"/>
    <w:rsid w:val="00070047"/>
    <w:rsid w:val="00076571"/>
    <w:rsid w:val="00090C9F"/>
    <w:rsid w:val="000A04B7"/>
    <w:rsid w:val="000A5820"/>
    <w:rsid w:val="000B02F4"/>
    <w:rsid w:val="000B206E"/>
    <w:rsid w:val="000D6011"/>
    <w:rsid w:val="000D6B04"/>
    <w:rsid w:val="000E279F"/>
    <w:rsid w:val="000E4C7F"/>
    <w:rsid w:val="000E50D2"/>
    <w:rsid w:val="00104570"/>
    <w:rsid w:val="00105928"/>
    <w:rsid w:val="00105B44"/>
    <w:rsid w:val="00106968"/>
    <w:rsid w:val="00124477"/>
    <w:rsid w:val="00126F3A"/>
    <w:rsid w:val="00144F25"/>
    <w:rsid w:val="00145050"/>
    <w:rsid w:val="0015112B"/>
    <w:rsid w:val="00187354"/>
    <w:rsid w:val="001B1FBD"/>
    <w:rsid w:val="001B27AB"/>
    <w:rsid w:val="001B59B8"/>
    <w:rsid w:val="001B7702"/>
    <w:rsid w:val="001C47CD"/>
    <w:rsid w:val="001E0877"/>
    <w:rsid w:val="001F5A66"/>
    <w:rsid w:val="0020015E"/>
    <w:rsid w:val="002152C6"/>
    <w:rsid w:val="0021657C"/>
    <w:rsid w:val="00233A04"/>
    <w:rsid w:val="00256EB9"/>
    <w:rsid w:val="00264CD9"/>
    <w:rsid w:val="00274062"/>
    <w:rsid w:val="00280848"/>
    <w:rsid w:val="00287BB6"/>
    <w:rsid w:val="00291335"/>
    <w:rsid w:val="002A0C7E"/>
    <w:rsid w:val="002A2ABD"/>
    <w:rsid w:val="002B2D13"/>
    <w:rsid w:val="002D66EA"/>
    <w:rsid w:val="002F7A3A"/>
    <w:rsid w:val="003002F0"/>
    <w:rsid w:val="00310EFF"/>
    <w:rsid w:val="00333ABC"/>
    <w:rsid w:val="00340B61"/>
    <w:rsid w:val="00342F8D"/>
    <w:rsid w:val="003431A4"/>
    <w:rsid w:val="0034721D"/>
    <w:rsid w:val="003734DF"/>
    <w:rsid w:val="00380BCF"/>
    <w:rsid w:val="003821D1"/>
    <w:rsid w:val="003838DE"/>
    <w:rsid w:val="003A515D"/>
    <w:rsid w:val="003A5206"/>
    <w:rsid w:val="003B404A"/>
    <w:rsid w:val="003D5BF7"/>
    <w:rsid w:val="003F257D"/>
    <w:rsid w:val="003F4B77"/>
    <w:rsid w:val="003F5B48"/>
    <w:rsid w:val="0040187F"/>
    <w:rsid w:val="00445CB3"/>
    <w:rsid w:val="00445DC3"/>
    <w:rsid w:val="004628A3"/>
    <w:rsid w:val="004703B0"/>
    <w:rsid w:val="004933C8"/>
    <w:rsid w:val="004A35C6"/>
    <w:rsid w:val="004C7EE0"/>
    <w:rsid w:val="004D0418"/>
    <w:rsid w:val="004E1712"/>
    <w:rsid w:val="004F4124"/>
    <w:rsid w:val="004F4CCF"/>
    <w:rsid w:val="00506706"/>
    <w:rsid w:val="00520ED2"/>
    <w:rsid w:val="0053244B"/>
    <w:rsid w:val="005331C7"/>
    <w:rsid w:val="005535F5"/>
    <w:rsid w:val="00577688"/>
    <w:rsid w:val="00582C1D"/>
    <w:rsid w:val="00585200"/>
    <w:rsid w:val="00591123"/>
    <w:rsid w:val="00591955"/>
    <w:rsid w:val="005961D7"/>
    <w:rsid w:val="005A15AD"/>
    <w:rsid w:val="005A7328"/>
    <w:rsid w:val="005A75E8"/>
    <w:rsid w:val="005B2326"/>
    <w:rsid w:val="005B26BF"/>
    <w:rsid w:val="005B3831"/>
    <w:rsid w:val="005C1FBF"/>
    <w:rsid w:val="005C4ABB"/>
    <w:rsid w:val="005C4FBA"/>
    <w:rsid w:val="005D0CE0"/>
    <w:rsid w:val="005E132B"/>
    <w:rsid w:val="005E3D6B"/>
    <w:rsid w:val="005E5110"/>
    <w:rsid w:val="005E5ED2"/>
    <w:rsid w:val="005F628C"/>
    <w:rsid w:val="005F7002"/>
    <w:rsid w:val="00616498"/>
    <w:rsid w:val="006172D1"/>
    <w:rsid w:val="0063191C"/>
    <w:rsid w:val="006327E6"/>
    <w:rsid w:val="006344A8"/>
    <w:rsid w:val="00636585"/>
    <w:rsid w:val="00642B59"/>
    <w:rsid w:val="00651762"/>
    <w:rsid w:val="00654616"/>
    <w:rsid w:val="00660EF4"/>
    <w:rsid w:val="00664447"/>
    <w:rsid w:val="00664F7A"/>
    <w:rsid w:val="0066587C"/>
    <w:rsid w:val="0068348C"/>
    <w:rsid w:val="00685475"/>
    <w:rsid w:val="0069022A"/>
    <w:rsid w:val="00693223"/>
    <w:rsid w:val="00693332"/>
    <w:rsid w:val="006B0347"/>
    <w:rsid w:val="006B2774"/>
    <w:rsid w:val="006C50C8"/>
    <w:rsid w:val="006E2714"/>
    <w:rsid w:val="006F4AEE"/>
    <w:rsid w:val="007046D0"/>
    <w:rsid w:val="00706B50"/>
    <w:rsid w:val="00711798"/>
    <w:rsid w:val="00720E2D"/>
    <w:rsid w:val="007263C9"/>
    <w:rsid w:val="00734EEC"/>
    <w:rsid w:val="00737276"/>
    <w:rsid w:val="0074774A"/>
    <w:rsid w:val="0075615F"/>
    <w:rsid w:val="007620E8"/>
    <w:rsid w:val="00763BB1"/>
    <w:rsid w:val="00767232"/>
    <w:rsid w:val="007674F4"/>
    <w:rsid w:val="007771BE"/>
    <w:rsid w:val="0079502A"/>
    <w:rsid w:val="007B136D"/>
    <w:rsid w:val="007B344B"/>
    <w:rsid w:val="007B3763"/>
    <w:rsid w:val="007D5C72"/>
    <w:rsid w:val="007F04FA"/>
    <w:rsid w:val="00821818"/>
    <w:rsid w:val="00825820"/>
    <w:rsid w:val="00831778"/>
    <w:rsid w:val="00844904"/>
    <w:rsid w:val="00845D63"/>
    <w:rsid w:val="00850B35"/>
    <w:rsid w:val="00852FFF"/>
    <w:rsid w:val="00857EF6"/>
    <w:rsid w:val="008679B8"/>
    <w:rsid w:val="008743E4"/>
    <w:rsid w:val="008816EC"/>
    <w:rsid w:val="00883935"/>
    <w:rsid w:val="00886ED5"/>
    <w:rsid w:val="008A2114"/>
    <w:rsid w:val="008A6446"/>
    <w:rsid w:val="008B54DE"/>
    <w:rsid w:val="008B5A37"/>
    <w:rsid w:val="008C3DA2"/>
    <w:rsid w:val="009067FF"/>
    <w:rsid w:val="00922715"/>
    <w:rsid w:val="00930970"/>
    <w:rsid w:val="00985D68"/>
    <w:rsid w:val="00992FA2"/>
    <w:rsid w:val="00997D04"/>
    <w:rsid w:val="009A0439"/>
    <w:rsid w:val="009B6718"/>
    <w:rsid w:val="009B7BA2"/>
    <w:rsid w:val="009D5F2A"/>
    <w:rsid w:val="00A049D6"/>
    <w:rsid w:val="00A1044C"/>
    <w:rsid w:val="00A12C64"/>
    <w:rsid w:val="00A16FAF"/>
    <w:rsid w:val="00A27371"/>
    <w:rsid w:val="00A315C2"/>
    <w:rsid w:val="00A43335"/>
    <w:rsid w:val="00A46261"/>
    <w:rsid w:val="00A63B1E"/>
    <w:rsid w:val="00A6447E"/>
    <w:rsid w:val="00A70A75"/>
    <w:rsid w:val="00A71983"/>
    <w:rsid w:val="00A7205C"/>
    <w:rsid w:val="00A7546E"/>
    <w:rsid w:val="00A831F9"/>
    <w:rsid w:val="00A855F8"/>
    <w:rsid w:val="00A9206F"/>
    <w:rsid w:val="00AA4EB7"/>
    <w:rsid w:val="00AB1639"/>
    <w:rsid w:val="00AB6224"/>
    <w:rsid w:val="00AC28D3"/>
    <w:rsid w:val="00AC4185"/>
    <w:rsid w:val="00AD1264"/>
    <w:rsid w:val="00AD4A16"/>
    <w:rsid w:val="00AD67CF"/>
    <w:rsid w:val="00AD7463"/>
    <w:rsid w:val="00AE290C"/>
    <w:rsid w:val="00AE30F0"/>
    <w:rsid w:val="00AE4066"/>
    <w:rsid w:val="00AE4A10"/>
    <w:rsid w:val="00AE51B5"/>
    <w:rsid w:val="00B1375A"/>
    <w:rsid w:val="00B23F9F"/>
    <w:rsid w:val="00B248E4"/>
    <w:rsid w:val="00B31458"/>
    <w:rsid w:val="00B441DE"/>
    <w:rsid w:val="00B67C67"/>
    <w:rsid w:val="00B74500"/>
    <w:rsid w:val="00B75DF3"/>
    <w:rsid w:val="00B86329"/>
    <w:rsid w:val="00BA7A06"/>
    <w:rsid w:val="00BC567A"/>
    <w:rsid w:val="00BD0E4E"/>
    <w:rsid w:val="00BD3B99"/>
    <w:rsid w:val="00BD6056"/>
    <w:rsid w:val="00BE7C3C"/>
    <w:rsid w:val="00C15244"/>
    <w:rsid w:val="00C25179"/>
    <w:rsid w:val="00C34D04"/>
    <w:rsid w:val="00C36868"/>
    <w:rsid w:val="00C70236"/>
    <w:rsid w:val="00C91A25"/>
    <w:rsid w:val="00C925E3"/>
    <w:rsid w:val="00C92E21"/>
    <w:rsid w:val="00C97662"/>
    <w:rsid w:val="00CA0DFC"/>
    <w:rsid w:val="00CC046E"/>
    <w:rsid w:val="00CC1D96"/>
    <w:rsid w:val="00CC4B76"/>
    <w:rsid w:val="00CC5E47"/>
    <w:rsid w:val="00CD0989"/>
    <w:rsid w:val="00CE3CAD"/>
    <w:rsid w:val="00CF0303"/>
    <w:rsid w:val="00CF2B7D"/>
    <w:rsid w:val="00CF344D"/>
    <w:rsid w:val="00D053F0"/>
    <w:rsid w:val="00D35D94"/>
    <w:rsid w:val="00D369B6"/>
    <w:rsid w:val="00D51C95"/>
    <w:rsid w:val="00D542FC"/>
    <w:rsid w:val="00D60069"/>
    <w:rsid w:val="00D62E01"/>
    <w:rsid w:val="00D661EE"/>
    <w:rsid w:val="00D87D07"/>
    <w:rsid w:val="00DC10BB"/>
    <w:rsid w:val="00DC1C2D"/>
    <w:rsid w:val="00DC3DC5"/>
    <w:rsid w:val="00DD1CC4"/>
    <w:rsid w:val="00DD7D3D"/>
    <w:rsid w:val="00DE1FAF"/>
    <w:rsid w:val="00DF0B32"/>
    <w:rsid w:val="00DF1099"/>
    <w:rsid w:val="00DF1E7B"/>
    <w:rsid w:val="00DF46F0"/>
    <w:rsid w:val="00DF61AC"/>
    <w:rsid w:val="00E01E28"/>
    <w:rsid w:val="00E025CB"/>
    <w:rsid w:val="00E048B4"/>
    <w:rsid w:val="00E07948"/>
    <w:rsid w:val="00E11BD3"/>
    <w:rsid w:val="00E24C66"/>
    <w:rsid w:val="00E32E3C"/>
    <w:rsid w:val="00E4160D"/>
    <w:rsid w:val="00E44997"/>
    <w:rsid w:val="00E452B1"/>
    <w:rsid w:val="00E45C12"/>
    <w:rsid w:val="00E53AEF"/>
    <w:rsid w:val="00E53E0E"/>
    <w:rsid w:val="00E6741B"/>
    <w:rsid w:val="00E735E4"/>
    <w:rsid w:val="00E7553E"/>
    <w:rsid w:val="00E80B4C"/>
    <w:rsid w:val="00E8288E"/>
    <w:rsid w:val="00E878EA"/>
    <w:rsid w:val="00E91461"/>
    <w:rsid w:val="00EA2085"/>
    <w:rsid w:val="00EB1253"/>
    <w:rsid w:val="00EB6307"/>
    <w:rsid w:val="00EB6456"/>
    <w:rsid w:val="00EB670E"/>
    <w:rsid w:val="00EC08C6"/>
    <w:rsid w:val="00EC3DBA"/>
    <w:rsid w:val="00ED4944"/>
    <w:rsid w:val="00ED661C"/>
    <w:rsid w:val="00EF4C8D"/>
    <w:rsid w:val="00EF7994"/>
    <w:rsid w:val="00F06EAE"/>
    <w:rsid w:val="00F22065"/>
    <w:rsid w:val="00F434DD"/>
    <w:rsid w:val="00F45412"/>
    <w:rsid w:val="00F46D34"/>
    <w:rsid w:val="00F64029"/>
    <w:rsid w:val="00F67573"/>
    <w:rsid w:val="00F72026"/>
    <w:rsid w:val="00F73BF7"/>
    <w:rsid w:val="00F80359"/>
    <w:rsid w:val="00F84E84"/>
    <w:rsid w:val="00F94AE1"/>
    <w:rsid w:val="00FA254F"/>
    <w:rsid w:val="00FC4074"/>
    <w:rsid w:val="00FC6FFA"/>
    <w:rsid w:val="00FC778F"/>
    <w:rsid w:val="00FC7F7C"/>
    <w:rsid w:val="00FD268D"/>
    <w:rsid w:val="00FE1D59"/>
    <w:rsid w:val="00FF02E8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E49DCD"/>
  <w15:docId w15:val="{91B809F9-1540-4AF2-AC0A-37317297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19"/>
        <w:szCs w:val="19"/>
        <w:lang w:val="nb-NO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F7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660EF4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60EF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19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4C7EE0"/>
    <w:rPr>
      <w:color w:val="808080"/>
    </w:rPr>
  </w:style>
  <w:style w:type="character" w:styleId="Strong">
    <w:name w:val="Strong"/>
    <w:basedOn w:val="DefaultParagraphFont"/>
    <w:uiPriority w:val="22"/>
    <w:qFormat/>
    <w:rsid w:val="00C70236"/>
    <w:rPr>
      <w:b/>
      <w:bCs/>
    </w:rPr>
  </w:style>
  <w:style w:type="character" w:customStyle="1" w:styleId="g2">
    <w:name w:val="g2"/>
    <w:basedOn w:val="DefaultParagraphFont"/>
    <w:rsid w:val="00C70236"/>
  </w:style>
  <w:style w:type="character" w:styleId="Hyperlink">
    <w:name w:val="Hyperlink"/>
    <w:basedOn w:val="DefaultParagraphFont"/>
    <w:uiPriority w:val="99"/>
    <w:unhideWhenUsed/>
    <w:rsid w:val="00C702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4F41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70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AC4185"/>
    <w:rPr>
      <w:color w:val="800080" w:themeColor="followedHyperlink"/>
      <w:u w:val="single"/>
    </w:rPr>
  </w:style>
  <w:style w:type="paragraph" w:customStyle="1" w:styleId="gmail-msonospacing">
    <w:name w:val="gmail-msonospacing"/>
    <w:basedOn w:val="Normal"/>
    <w:rsid w:val="00AE40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qu">
    <w:name w:val="qu"/>
    <w:basedOn w:val="DefaultParagraphFont"/>
    <w:rsid w:val="00036ED2"/>
  </w:style>
  <w:style w:type="character" w:customStyle="1" w:styleId="gd">
    <w:name w:val="gd"/>
    <w:basedOn w:val="DefaultParagraphFont"/>
    <w:rsid w:val="00036ED2"/>
  </w:style>
  <w:style w:type="character" w:customStyle="1" w:styleId="go">
    <w:name w:val="go"/>
    <w:basedOn w:val="DefaultParagraphFont"/>
    <w:rsid w:val="00036ED2"/>
  </w:style>
  <w:style w:type="character" w:customStyle="1" w:styleId="g3">
    <w:name w:val="g3"/>
    <w:basedOn w:val="DefaultParagraphFont"/>
    <w:rsid w:val="00036ED2"/>
  </w:style>
  <w:style w:type="character" w:customStyle="1" w:styleId="hb">
    <w:name w:val="hb"/>
    <w:basedOn w:val="DefaultParagraphFont"/>
    <w:rsid w:val="00036ED2"/>
  </w:style>
  <w:style w:type="table" w:styleId="TableGridLight">
    <w:name w:val="Grid Table Light"/>
    <w:basedOn w:val="TableNormal"/>
    <w:uiPriority w:val="40"/>
    <w:rsid w:val="00D542F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ypena">
    <w:name w:val="oypena"/>
    <w:basedOn w:val="DefaultParagraphFont"/>
    <w:rsid w:val="00BA7A06"/>
  </w:style>
  <w:style w:type="paragraph" w:customStyle="1" w:styleId="cvgsua">
    <w:name w:val="cvgsua"/>
    <w:basedOn w:val="Normal"/>
    <w:rsid w:val="00BA7A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gi">
    <w:name w:val="gi"/>
    <w:basedOn w:val="DefaultParagraphFont"/>
    <w:rsid w:val="00300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7725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4983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92426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  <w:div w:id="1808014003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  <w:div w:id="1696343790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  <w:div w:id="455683456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  <w:div w:id="572815283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  <w:div w:id="1018653027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  <w:div w:id="885096378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  <w:div w:id="951011743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  <w:div w:id="2096320558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  <w:div w:id="140275764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  <w:div w:id="700470737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  <w:div w:id="1224757306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  <w:div w:id="1582065458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15380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3309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  <w:div w:id="586773288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  <w:div w:id="2032293169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  <w:div w:id="1587032867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  <w:div w:id="1589384182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1149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131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8743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040696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17676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4060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11260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3831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1419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09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045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57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60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78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86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0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5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75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76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58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85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9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7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3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1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39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12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8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9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31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27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8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53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386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544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308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1413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1881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656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53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8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60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217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542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5163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371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5702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852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043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3379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414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6247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8140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3517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3268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letak\Downloads\tf1639256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7824F216A847BFB04543ABFB5625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1B678A-D1EE-49DC-89A3-AB278A2568A3}"/>
      </w:docPartPr>
      <w:docPartBody>
        <w:p w:rsidR="00085DB6" w:rsidRDefault="00B1494C">
          <w:pPr>
            <w:pStyle w:val="797824F216A847BFB04543ABFB562521"/>
          </w:pPr>
          <w:r w:rsidRPr="00035DB4">
            <w:rPr>
              <w:lang w:bidi="nb-NO"/>
            </w:rPr>
            <w:t>Gjøremål</w:t>
          </w:r>
        </w:p>
      </w:docPartBody>
    </w:docPart>
    <w:docPart>
      <w:docPartPr>
        <w:name w:val="717051B0DA1F4704A584C25BC6C437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BD386A-A3DC-42F6-BE47-B0A66BA57B3D}"/>
      </w:docPartPr>
      <w:docPartBody>
        <w:p w:rsidR="00085DB6" w:rsidRDefault="00B1494C">
          <w:pPr>
            <w:pStyle w:val="717051B0DA1F4704A584C25BC6C4374D"/>
          </w:pPr>
          <w:r w:rsidRPr="00035DB4">
            <w:rPr>
              <w:lang w:bidi="nb-NO"/>
            </w:rPr>
            <w:t>Ansvarlig person</w:t>
          </w:r>
        </w:p>
      </w:docPartBody>
    </w:docPart>
    <w:docPart>
      <w:docPartPr>
        <w:name w:val="709680416A2349BEBD414B94366EC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C8AC0D-DE53-4DEB-85EF-2DD7FA945F99}"/>
      </w:docPartPr>
      <w:docPartBody>
        <w:p w:rsidR="00085DB6" w:rsidRDefault="00B1494C">
          <w:pPr>
            <w:pStyle w:val="709680416A2349BEBD414B94366ECE62"/>
          </w:pPr>
          <w:r w:rsidRPr="00035DB4">
            <w:rPr>
              <w:lang w:bidi="nb-NO"/>
            </w:rPr>
            <w:t>Tidsfrist</w:t>
          </w:r>
        </w:p>
      </w:docPartBody>
    </w:docPart>
    <w:docPart>
      <w:docPartPr>
        <w:name w:val="CC52E79228F14AB2A6E464CDD0E23D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B333EE-42A0-4C7B-BC31-9CED6A7B2B1A}"/>
      </w:docPartPr>
      <w:docPartBody>
        <w:p w:rsidR="00085DB6" w:rsidRDefault="00B1494C">
          <w:pPr>
            <w:pStyle w:val="CC52E79228F14AB2A6E464CDD0E23DEF"/>
          </w:pPr>
          <w:r w:rsidRPr="00035DB4">
            <w:rPr>
              <w:lang w:bidi="nb-NO"/>
            </w:rPr>
            <w:t>Annen informasjon</w:t>
          </w:r>
        </w:p>
      </w:docPartBody>
    </w:docPart>
    <w:docPart>
      <w:docPartPr>
        <w:name w:val="4CC1966A00AA420BAC9DBAF381472D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56C3BC-C946-4D2B-9D66-2DFD07289532}"/>
      </w:docPartPr>
      <w:docPartBody>
        <w:p w:rsidR="00085DB6" w:rsidRDefault="00B1494C">
          <w:pPr>
            <w:pStyle w:val="4CC1966A00AA420BAC9DBAF381472D22"/>
          </w:pPr>
          <w:r w:rsidRPr="00035DB4">
            <w:rPr>
              <w:lang w:bidi="nb-NO"/>
            </w:rPr>
            <w:t>Spesielle notater:</w:t>
          </w:r>
        </w:p>
      </w:docPartBody>
    </w:docPart>
    <w:docPart>
      <w:docPartPr>
        <w:name w:val="D775CEF3396F44F3A3C8EEE31CEA29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7BF532-882B-492E-BB43-B6C28FC53759}"/>
      </w:docPartPr>
      <w:docPartBody>
        <w:p w:rsidR="00C57239" w:rsidRDefault="00D13B62" w:rsidP="00D13B62">
          <w:pPr>
            <w:pStyle w:val="D775CEF3396F44F3A3C8EEE31CEA2915"/>
          </w:pPr>
          <w:r w:rsidRPr="00035DB4">
            <w:rPr>
              <w:lang w:bidi="nb-NO"/>
            </w:rPr>
            <w:t>Møte innkalt av</w:t>
          </w:r>
        </w:p>
      </w:docPartBody>
    </w:docPart>
    <w:docPart>
      <w:docPartPr>
        <w:name w:val="B98986BBF34449D1810B6B6037E991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ADB20D-6BCD-4724-A535-07312ECDA595}"/>
      </w:docPartPr>
      <w:docPartBody>
        <w:p w:rsidR="00C57239" w:rsidRDefault="00D13B62" w:rsidP="00D13B62">
          <w:pPr>
            <w:pStyle w:val="B98986BBF34449D1810B6B6037E991A9"/>
          </w:pPr>
          <w:r w:rsidRPr="00035DB4">
            <w:rPr>
              <w:lang w:bidi="nb-NO"/>
            </w:rPr>
            <w:t>Deltakere: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93"/>
    <w:rsid w:val="00085DB6"/>
    <w:rsid w:val="002252F7"/>
    <w:rsid w:val="00245653"/>
    <w:rsid w:val="00292EA8"/>
    <w:rsid w:val="002B4693"/>
    <w:rsid w:val="00323ED2"/>
    <w:rsid w:val="003C435F"/>
    <w:rsid w:val="003C55F9"/>
    <w:rsid w:val="00414CE2"/>
    <w:rsid w:val="004827EF"/>
    <w:rsid w:val="004A35C6"/>
    <w:rsid w:val="005331C7"/>
    <w:rsid w:val="00590EA0"/>
    <w:rsid w:val="005F447E"/>
    <w:rsid w:val="00616414"/>
    <w:rsid w:val="00691FE7"/>
    <w:rsid w:val="006B0419"/>
    <w:rsid w:val="006E45B3"/>
    <w:rsid w:val="0078336F"/>
    <w:rsid w:val="0096216E"/>
    <w:rsid w:val="00972191"/>
    <w:rsid w:val="00A05650"/>
    <w:rsid w:val="00A12C64"/>
    <w:rsid w:val="00A6447E"/>
    <w:rsid w:val="00A66287"/>
    <w:rsid w:val="00A80B20"/>
    <w:rsid w:val="00A831F9"/>
    <w:rsid w:val="00AB3473"/>
    <w:rsid w:val="00B1494C"/>
    <w:rsid w:val="00B46729"/>
    <w:rsid w:val="00BB2285"/>
    <w:rsid w:val="00C538F7"/>
    <w:rsid w:val="00C57239"/>
    <w:rsid w:val="00D13B62"/>
    <w:rsid w:val="00DB5EB5"/>
    <w:rsid w:val="00E5124E"/>
    <w:rsid w:val="00E76F7F"/>
    <w:rsid w:val="00EB0E70"/>
    <w:rsid w:val="00EB2DED"/>
    <w:rsid w:val="00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D5D28659DE401681E12B46BF50616B">
    <w:name w:val="81D5D28659DE401681E12B46BF50616B"/>
  </w:style>
  <w:style w:type="paragraph" w:customStyle="1" w:styleId="797824F216A847BFB04543ABFB562521">
    <w:name w:val="797824F216A847BFB04543ABFB562521"/>
  </w:style>
  <w:style w:type="paragraph" w:customStyle="1" w:styleId="717051B0DA1F4704A584C25BC6C4374D">
    <w:name w:val="717051B0DA1F4704A584C25BC6C4374D"/>
  </w:style>
  <w:style w:type="paragraph" w:customStyle="1" w:styleId="709680416A2349BEBD414B94366ECE62">
    <w:name w:val="709680416A2349BEBD414B94366ECE62"/>
  </w:style>
  <w:style w:type="paragraph" w:customStyle="1" w:styleId="CC52E79228F14AB2A6E464CDD0E23DEF">
    <w:name w:val="CC52E79228F14AB2A6E464CDD0E23DEF"/>
  </w:style>
  <w:style w:type="paragraph" w:customStyle="1" w:styleId="4CC1966A00AA420BAC9DBAF381472D22">
    <w:name w:val="4CC1966A00AA420BAC9DBAF381472D22"/>
  </w:style>
  <w:style w:type="paragraph" w:customStyle="1" w:styleId="D775CEF3396F44F3A3C8EEE31CEA2915">
    <w:name w:val="D775CEF3396F44F3A3C8EEE31CEA2915"/>
    <w:rsid w:val="00D13B62"/>
    <w:rPr>
      <w:kern w:val="2"/>
      <w14:ligatures w14:val="standardContextual"/>
    </w:rPr>
  </w:style>
  <w:style w:type="paragraph" w:customStyle="1" w:styleId="B98986BBF34449D1810B6B6037E991A9">
    <w:name w:val="B98986BBF34449D1810B6B6037E991A9"/>
    <w:rsid w:val="00D13B6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tf16392567_win32</Template>
  <TotalTime>2450</TotalTime>
  <Pages>4</Pages>
  <Words>1014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Konstante</dc:creator>
  <cp:keywords/>
  <dc:description/>
  <cp:lastModifiedBy>Nikoleta Konstante</cp:lastModifiedBy>
  <cp:revision>37</cp:revision>
  <dcterms:created xsi:type="dcterms:W3CDTF">2024-06-05T18:55:00Z</dcterms:created>
  <dcterms:modified xsi:type="dcterms:W3CDTF">2024-06-17T23:03:00Z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2022-11-21T21:11:48Z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9fa5fa5c-411b-4c07-968f-b1ab77ba4f0f</vt:lpwstr>
  </property>
  <property fmtid="{D5CDD505-2E9C-101B-9397-08002B2CF9AE}" pid="8" name="MSIP_Label_06768ce0-ceaf-4778-8ab1-e65d26fe9939_ContentBits">
    <vt:lpwstr>0</vt:lpwstr>
  </property>
</Properties>
</file>